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EFB3" w14:textId="41E4CD0D" w:rsidR="00B82080" w:rsidRPr="004F44AC" w:rsidRDefault="005048D7" w:rsidP="00134BC1">
      <w:pPr>
        <w:spacing w:before="240"/>
        <w:ind w:left="-284"/>
        <w:rPr>
          <w:rFonts w:ascii="Montserrat" w:hAnsi="Montserrat" w:cs="Tahoma"/>
          <w:bCs/>
          <w:color w:val="0070C0"/>
          <w:sz w:val="30"/>
          <w:szCs w:val="30"/>
        </w:rPr>
      </w:pPr>
      <w:r w:rsidRPr="004F44AC">
        <w:rPr>
          <w:rFonts w:ascii="Montserrat" w:hAnsi="Montserrat" w:cs="Tahoma"/>
          <w:bCs/>
          <w:color w:val="0070C0"/>
          <w:sz w:val="30"/>
          <w:szCs w:val="30"/>
        </w:rPr>
        <w:t xml:space="preserve">JDC Magyarország Alapítvány – Mozaik Zsidó Közösségi Hub </w:t>
      </w:r>
      <w:r w:rsidR="003C4D21" w:rsidRPr="004F44AC">
        <w:rPr>
          <w:rFonts w:ascii="Montserrat" w:hAnsi="Montserrat" w:cs="Tahoma"/>
          <w:bCs/>
          <w:color w:val="0070C0"/>
          <w:sz w:val="30"/>
          <w:szCs w:val="30"/>
        </w:rPr>
        <w:br/>
      </w:r>
      <w:r w:rsidR="00F44F8B" w:rsidRPr="004F44AC">
        <w:rPr>
          <w:rFonts w:ascii="Montserrat" w:hAnsi="Montserrat" w:cs="Tahoma"/>
          <w:b/>
          <w:bCs/>
          <w:color w:val="0070C0"/>
          <w:sz w:val="30"/>
          <w:szCs w:val="30"/>
        </w:rPr>
        <w:t>Kapacit</w:t>
      </w:r>
      <w:r w:rsidR="00F44F8B" w:rsidRPr="00E17CDD">
        <w:rPr>
          <w:rFonts w:ascii="Montserrat" w:hAnsi="Montserrat" w:cs="Tahoma"/>
          <w:b/>
          <w:bCs/>
          <w:color w:val="0070C0"/>
          <w:sz w:val="30"/>
          <w:szCs w:val="30"/>
        </w:rPr>
        <w:t>ás</w:t>
      </w:r>
      <w:r w:rsidR="007208C7" w:rsidRPr="00E17CDD">
        <w:rPr>
          <w:rFonts w:ascii="Montserrat" w:hAnsi="Montserrat" w:cs="Tahoma"/>
          <w:b/>
          <w:bCs/>
          <w:color w:val="0070C0"/>
          <w:sz w:val="30"/>
          <w:szCs w:val="30"/>
        </w:rPr>
        <w:t>építési</w:t>
      </w:r>
      <w:r w:rsidR="00F44F8B" w:rsidRPr="004F44AC">
        <w:rPr>
          <w:rFonts w:ascii="Montserrat" w:hAnsi="Montserrat" w:cs="Tahoma"/>
          <w:b/>
          <w:bCs/>
          <w:color w:val="0070C0"/>
          <w:sz w:val="30"/>
          <w:szCs w:val="30"/>
        </w:rPr>
        <w:t xml:space="preserve"> p</w:t>
      </w:r>
      <w:r w:rsidR="003C4D21" w:rsidRPr="004F44AC">
        <w:rPr>
          <w:rFonts w:ascii="Montserrat" w:hAnsi="Montserrat" w:cs="Tahoma"/>
          <w:b/>
          <w:bCs/>
          <w:color w:val="0070C0"/>
          <w:sz w:val="30"/>
          <w:szCs w:val="30"/>
        </w:rPr>
        <w:t>ályázati adatlap szervezeteknek</w:t>
      </w:r>
    </w:p>
    <w:p w14:paraId="761D6809" w14:textId="77777777" w:rsidR="00B82080" w:rsidRPr="004F44AC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tbl>
      <w:tblPr>
        <w:tblW w:w="9427" w:type="dxa"/>
        <w:tblInd w:w="-28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2"/>
        <w:gridCol w:w="5315"/>
      </w:tblGrid>
      <w:tr w:rsidR="00B82080" w:rsidRPr="004F44AC" w14:paraId="63D48A74" w14:textId="77777777" w:rsidTr="00937F33"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2272" w14:textId="77777777" w:rsidR="00B82080" w:rsidRPr="004F44AC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A pályázó szervezet hivatalos neve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EF3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1F2833CF" w14:textId="77777777" w:rsidTr="0011512A">
        <w:trPr>
          <w:trHeight w:hRule="exact" w:val="6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D99" w14:textId="06A70044" w:rsidR="00B82080" w:rsidRPr="004F44AC" w:rsidRDefault="00B82080" w:rsidP="0011512A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A pályázó szervezet hivatalos angol</w:t>
            </w:r>
            <w:r w:rsidR="0011512A">
              <w:rPr>
                <w:rFonts w:ascii="Montserrat" w:eastAsia="Arial" w:hAnsi="Montserrat" w:cs="Tahoma"/>
                <w:kern w:val="1"/>
                <w:lang w:eastAsia="ar-SA"/>
              </w:rPr>
              <w:t xml:space="preserve"> </w:t>
            </w: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 xml:space="preserve">neve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4148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45C775F7" w14:textId="77777777" w:rsidTr="00937F33"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6F0" w14:textId="77777777" w:rsidR="00B82080" w:rsidRPr="004F44AC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 xml:space="preserve">A pályázó szervezet székhelye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658B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63BC4F67" w14:textId="77777777" w:rsidTr="00937F33"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0F0" w14:textId="77777777" w:rsidR="00B82080" w:rsidRPr="004F44AC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A pályázó szervezet adószáma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040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04502933" w14:textId="77777777" w:rsidTr="00937F33">
        <w:trPr>
          <w:trHeight w:hRule="exact" w:val="6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251" w14:textId="77777777" w:rsidR="00937F33" w:rsidRPr="004F44AC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 xml:space="preserve">A </w:t>
            </w:r>
            <w:r w:rsidR="003B667A" w:rsidRPr="004F44AC">
              <w:rPr>
                <w:rFonts w:ascii="Montserrat" w:eastAsia="Arial" w:hAnsi="Montserrat" w:cs="Tahoma"/>
                <w:kern w:val="1"/>
                <w:lang w:eastAsia="ar-SA"/>
              </w:rPr>
              <w:t>szervezet hivatalos képviselője</w:t>
            </w: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/</w:t>
            </w:r>
          </w:p>
          <w:p w14:paraId="4A3F1F8C" w14:textId="6EA03866" w:rsidR="00B82080" w:rsidRPr="004F44AC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képviselői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4BC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45ED0F0A" w14:textId="77777777" w:rsidTr="0093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865" w14:textId="77777777" w:rsidR="00B82080" w:rsidRPr="004F44AC" w:rsidRDefault="00B82080" w:rsidP="00B07DA3">
            <w:pPr>
              <w:widowControl w:val="0"/>
              <w:suppressAutoHyphens/>
              <w:snapToGrid w:val="0"/>
              <w:spacing w:before="60" w:after="0" w:line="240" w:lineRule="auto"/>
              <w:ind w:left="85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A szervezet bejegyzésének dátuma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D61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485BE4B6" w14:textId="77777777" w:rsidTr="00937F33">
        <w:trPr>
          <w:trHeight w:hRule="exact" w:val="6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61EE" w14:textId="77777777" w:rsidR="00937F33" w:rsidRPr="004F44AC" w:rsidRDefault="00B82080" w:rsidP="00790BBD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A szervezet számlavezető bankjának neve</w:t>
            </w:r>
          </w:p>
          <w:p w14:paraId="3266D371" w14:textId="08ABCE98" w:rsidR="00B82080" w:rsidRPr="004F44AC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és SWIFT kódja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639A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05146B54" w14:textId="77777777" w:rsidTr="00790BBD">
        <w:trPr>
          <w:trHeight w:hRule="exact" w:val="8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DB6" w14:textId="77777777" w:rsidR="00937F33" w:rsidRPr="004F44AC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A szervezet számlaszáma IBAN</w:t>
            </w:r>
          </w:p>
          <w:p w14:paraId="0861E4D3" w14:textId="1CA1757D" w:rsidR="00B82080" w:rsidRPr="004F44AC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formátumban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29CD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7407EFCB" w14:textId="77777777" w:rsidTr="00937F33"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1E6C" w14:textId="0A31C554" w:rsidR="00B82080" w:rsidRPr="004F44AC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Levelezési cím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1C2F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DC4EEF" w:rsidRPr="004F44AC" w14:paraId="2A474A83" w14:textId="77777777" w:rsidTr="0093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BD7" w14:textId="23A683C1" w:rsidR="00DC4EEF" w:rsidRPr="004F44AC" w:rsidRDefault="00DC4EEF" w:rsidP="00B07DA3">
            <w:pPr>
              <w:widowControl w:val="0"/>
              <w:suppressAutoHyphens/>
              <w:snapToGrid w:val="0"/>
              <w:spacing w:before="60" w:after="0" w:line="240" w:lineRule="auto"/>
              <w:ind w:left="85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Telefonszám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6A0" w14:textId="2C75F188" w:rsidR="00DC4EEF" w:rsidRPr="004F44AC" w:rsidRDefault="00DC4EEF" w:rsidP="00060A45">
            <w:pPr>
              <w:widowControl w:val="0"/>
              <w:suppressAutoHyphens/>
              <w:snapToGrid w:val="0"/>
              <w:spacing w:before="12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38620DF6" w14:textId="77777777" w:rsidTr="0093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AE3" w14:textId="77777777" w:rsidR="00B82080" w:rsidRPr="004F44AC" w:rsidRDefault="00B82080" w:rsidP="00B07DA3">
            <w:pPr>
              <w:widowControl w:val="0"/>
              <w:suppressAutoHyphens/>
              <w:snapToGrid w:val="0"/>
              <w:spacing w:before="60" w:after="0" w:line="240" w:lineRule="auto"/>
              <w:ind w:left="85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E-mail cím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B07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0B43D17B" w14:textId="77777777" w:rsidTr="0093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1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57DB" w14:textId="77777777" w:rsidR="00B82080" w:rsidRPr="004F44AC" w:rsidRDefault="00B82080" w:rsidP="00B07DA3">
            <w:pPr>
              <w:widowControl w:val="0"/>
              <w:suppressAutoHyphens/>
              <w:snapToGrid w:val="0"/>
              <w:spacing w:before="60" w:after="0" w:line="240" w:lineRule="auto"/>
              <w:ind w:left="85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Honlap címe</w:t>
            </w:r>
          </w:p>
          <w:p w14:paraId="353D3CF5" w14:textId="77777777" w:rsidR="00B82080" w:rsidRPr="004F44AC" w:rsidRDefault="00B82080" w:rsidP="00B07DA3">
            <w:pPr>
              <w:widowControl w:val="0"/>
              <w:suppressAutoHyphens/>
              <w:snapToGrid w:val="0"/>
              <w:spacing w:before="200" w:after="0" w:line="240" w:lineRule="auto"/>
              <w:ind w:left="85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 xml:space="preserve">Közösségi média oldalak 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906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  <w:p w14:paraId="1D5C02BD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  <w:p w14:paraId="6DE1D20B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76035052" w14:textId="77777777" w:rsidTr="0093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1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B4C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49D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  <w:p w14:paraId="263FBB5B" w14:textId="77777777" w:rsidR="00B82080" w:rsidRPr="004F44AC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="-289" w:tblpY="398"/>
        <w:tblW w:w="9451" w:type="dxa"/>
        <w:tblLook w:val="04A0" w:firstRow="1" w:lastRow="0" w:firstColumn="1" w:lastColumn="0" w:noHBand="0" w:noVBand="1"/>
      </w:tblPr>
      <w:tblGrid>
        <w:gridCol w:w="4106"/>
        <w:gridCol w:w="5345"/>
      </w:tblGrid>
      <w:tr w:rsidR="00060A45" w:rsidRPr="004F44AC" w14:paraId="2FF26BA0" w14:textId="77777777" w:rsidTr="00937F33">
        <w:trPr>
          <w:trHeight w:val="439"/>
        </w:trPr>
        <w:tc>
          <w:tcPr>
            <w:tcW w:w="4106" w:type="dxa"/>
          </w:tcPr>
          <w:p w14:paraId="62304932" w14:textId="77777777" w:rsidR="00060A45" w:rsidRPr="004F44AC" w:rsidRDefault="00060A45" w:rsidP="00060A45">
            <w:pPr>
              <w:widowControl w:val="0"/>
              <w:suppressAutoHyphens/>
              <w:spacing w:before="60" w:after="60"/>
              <w:ind w:left="142" w:hanging="113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A pályázat címe</w:t>
            </w:r>
          </w:p>
        </w:tc>
        <w:tc>
          <w:tcPr>
            <w:tcW w:w="5345" w:type="dxa"/>
          </w:tcPr>
          <w:p w14:paraId="7174FBF2" w14:textId="77777777" w:rsidR="00060A45" w:rsidRPr="004F44AC" w:rsidRDefault="00060A45" w:rsidP="00060A45">
            <w:pPr>
              <w:widowControl w:val="0"/>
              <w:suppressAutoHyphens/>
              <w:spacing w:before="60" w:after="60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060A45" w:rsidRPr="004F44AC" w14:paraId="1E0A00CE" w14:textId="77777777" w:rsidTr="00937F33">
        <w:trPr>
          <w:trHeight w:val="439"/>
        </w:trPr>
        <w:tc>
          <w:tcPr>
            <w:tcW w:w="4106" w:type="dxa"/>
          </w:tcPr>
          <w:p w14:paraId="0217A495" w14:textId="77777777" w:rsidR="00060A45" w:rsidRPr="004F44AC" w:rsidRDefault="00060A45" w:rsidP="00060A45">
            <w:pPr>
              <w:widowControl w:val="0"/>
              <w:suppressAutoHyphens/>
              <w:spacing w:before="60" w:after="60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A pályázat címe angolul</w:t>
            </w:r>
          </w:p>
        </w:tc>
        <w:tc>
          <w:tcPr>
            <w:tcW w:w="5345" w:type="dxa"/>
          </w:tcPr>
          <w:p w14:paraId="6011983B" w14:textId="77777777" w:rsidR="00060A45" w:rsidRPr="004F44AC" w:rsidRDefault="00060A45" w:rsidP="00060A45">
            <w:pPr>
              <w:widowControl w:val="0"/>
              <w:suppressAutoHyphens/>
              <w:spacing w:before="60" w:after="60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060A45" w:rsidRPr="004F44AC" w14:paraId="4B5107EB" w14:textId="77777777" w:rsidTr="00937F33">
        <w:trPr>
          <w:trHeight w:val="468"/>
        </w:trPr>
        <w:tc>
          <w:tcPr>
            <w:tcW w:w="4106" w:type="dxa"/>
          </w:tcPr>
          <w:p w14:paraId="3745B772" w14:textId="3F189C58" w:rsidR="00060A45" w:rsidRPr="004F44AC" w:rsidRDefault="00060A45" w:rsidP="00060A45">
            <w:pPr>
              <w:widowControl w:val="0"/>
              <w:suppressAutoHyphens/>
              <w:snapToGrid w:val="0"/>
              <w:spacing w:before="60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 xml:space="preserve">A </w:t>
            </w:r>
            <w:r w:rsidR="00F44F8B" w:rsidRPr="004F44AC">
              <w:rPr>
                <w:rFonts w:ascii="Montserrat" w:eastAsia="Arial" w:hAnsi="Montserrat" w:cs="Tahoma"/>
                <w:kern w:val="1"/>
                <w:lang w:eastAsia="ar-SA"/>
              </w:rPr>
              <w:t>kapacitás</w:t>
            </w:r>
            <w:r w:rsidR="007208C7">
              <w:rPr>
                <w:rFonts w:ascii="Montserrat" w:eastAsia="Arial" w:hAnsi="Montserrat" w:cs="Tahoma"/>
                <w:kern w:val="1"/>
                <w:lang w:eastAsia="ar-SA"/>
              </w:rPr>
              <w:t>építési</w:t>
            </w:r>
            <w:r w:rsidR="00F44F8B" w:rsidRPr="004F44AC">
              <w:rPr>
                <w:rFonts w:ascii="Montserrat" w:eastAsia="Arial" w:hAnsi="Montserrat" w:cs="Tahoma"/>
                <w:kern w:val="1"/>
                <w:lang w:eastAsia="ar-SA"/>
              </w:rPr>
              <w:t xml:space="preserve"> </w:t>
            </w: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projekt tervezett kezdése (év/ hó/ nap)</w:t>
            </w:r>
          </w:p>
        </w:tc>
        <w:tc>
          <w:tcPr>
            <w:tcW w:w="5345" w:type="dxa"/>
          </w:tcPr>
          <w:p w14:paraId="089B5D25" w14:textId="77777777" w:rsidR="00060A45" w:rsidRPr="004F44AC" w:rsidRDefault="00060A45" w:rsidP="00060A45">
            <w:pPr>
              <w:widowControl w:val="0"/>
              <w:suppressAutoHyphens/>
              <w:spacing w:before="60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060A45" w:rsidRPr="004F44AC" w14:paraId="27A2FB44" w14:textId="77777777" w:rsidTr="00937F33">
        <w:trPr>
          <w:trHeight w:val="468"/>
        </w:trPr>
        <w:tc>
          <w:tcPr>
            <w:tcW w:w="4106" w:type="dxa"/>
          </w:tcPr>
          <w:p w14:paraId="7EA9940A" w14:textId="69A6ACA5" w:rsidR="00060A45" w:rsidRPr="004F44AC" w:rsidRDefault="00060A45" w:rsidP="00060A45">
            <w:pPr>
              <w:widowControl w:val="0"/>
              <w:suppressAutoHyphens/>
              <w:snapToGrid w:val="0"/>
              <w:spacing w:before="60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 xml:space="preserve">A </w:t>
            </w:r>
            <w:r w:rsidR="00F44F8B" w:rsidRPr="004F44AC">
              <w:rPr>
                <w:rFonts w:ascii="Montserrat" w:eastAsia="Arial" w:hAnsi="Montserrat" w:cs="Tahoma"/>
                <w:kern w:val="1"/>
                <w:lang w:eastAsia="ar-SA"/>
              </w:rPr>
              <w:t>kapacitás</w:t>
            </w:r>
            <w:r w:rsidR="007208C7">
              <w:rPr>
                <w:rFonts w:ascii="Montserrat" w:eastAsia="Arial" w:hAnsi="Montserrat" w:cs="Tahoma"/>
                <w:kern w:val="1"/>
                <w:lang w:eastAsia="ar-SA"/>
              </w:rPr>
              <w:t>építési</w:t>
            </w:r>
            <w:r w:rsidR="00F44F8B" w:rsidRPr="004F44AC">
              <w:rPr>
                <w:rFonts w:ascii="Montserrat" w:eastAsia="Arial" w:hAnsi="Montserrat" w:cs="Tahoma"/>
                <w:kern w:val="1"/>
                <w:lang w:eastAsia="ar-SA"/>
              </w:rPr>
              <w:t xml:space="preserve"> </w:t>
            </w: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projekt tervezett befejezése (év/ hó/ nap)</w:t>
            </w:r>
          </w:p>
        </w:tc>
        <w:tc>
          <w:tcPr>
            <w:tcW w:w="5345" w:type="dxa"/>
          </w:tcPr>
          <w:p w14:paraId="4AA14363" w14:textId="77777777" w:rsidR="00060A45" w:rsidRPr="004F44AC" w:rsidRDefault="00060A45" w:rsidP="00060A45">
            <w:pPr>
              <w:widowControl w:val="0"/>
              <w:suppressAutoHyphens/>
              <w:spacing w:before="60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7F1635" w:rsidRPr="004F44AC" w14:paraId="78424458" w14:textId="77777777" w:rsidTr="00937F33">
        <w:trPr>
          <w:trHeight w:val="468"/>
        </w:trPr>
        <w:tc>
          <w:tcPr>
            <w:tcW w:w="4106" w:type="dxa"/>
          </w:tcPr>
          <w:p w14:paraId="54C8A6CB" w14:textId="63703B50" w:rsidR="007F1635" w:rsidRPr="004F44AC" w:rsidRDefault="007F1635" w:rsidP="00060A45">
            <w:pPr>
              <w:widowControl w:val="0"/>
              <w:suppressAutoHyphens/>
              <w:snapToGrid w:val="0"/>
              <w:spacing w:before="60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>A kapacitás</w:t>
            </w:r>
            <w:r w:rsidR="007208C7">
              <w:rPr>
                <w:rFonts w:ascii="Montserrat" w:eastAsia="Arial" w:hAnsi="Montserrat" w:cs="Tahoma"/>
                <w:kern w:val="1"/>
                <w:lang w:eastAsia="ar-SA"/>
              </w:rPr>
              <w:t>építési</w:t>
            </w:r>
            <w:r w:rsidRPr="004F44AC">
              <w:rPr>
                <w:rFonts w:ascii="Montserrat" w:eastAsia="Arial" w:hAnsi="Montserrat" w:cs="Tahoma"/>
                <w:kern w:val="1"/>
                <w:lang w:eastAsia="ar-SA"/>
              </w:rPr>
              <w:t xml:space="preserve"> projekt vezetője</w:t>
            </w:r>
          </w:p>
        </w:tc>
        <w:tc>
          <w:tcPr>
            <w:tcW w:w="5345" w:type="dxa"/>
          </w:tcPr>
          <w:p w14:paraId="30B3AEB6" w14:textId="77777777" w:rsidR="007F1635" w:rsidRPr="004F44AC" w:rsidRDefault="007F1635" w:rsidP="00060A45">
            <w:pPr>
              <w:widowControl w:val="0"/>
              <w:suppressAutoHyphens/>
              <w:spacing w:before="60"/>
              <w:ind w:left="142" w:hanging="142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</w:tbl>
    <w:p w14:paraId="782D57D1" w14:textId="77777777" w:rsidR="00B82080" w:rsidRPr="004F44AC" w:rsidRDefault="00B82080" w:rsidP="00060A45">
      <w:pPr>
        <w:widowControl w:val="0"/>
        <w:suppressAutoHyphens/>
        <w:spacing w:after="0" w:line="240" w:lineRule="auto"/>
        <w:ind w:left="142" w:hanging="142"/>
        <w:rPr>
          <w:rFonts w:ascii="Montserrat" w:eastAsia="Arial" w:hAnsi="Montserrat" w:cs="Tahoma"/>
          <w:kern w:val="1"/>
          <w:lang w:eastAsia="ar-SA"/>
        </w:rPr>
      </w:pPr>
    </w:p>
    <w:p w14:paraId="16BB67CA" w14:textId="77777777" w:rsidR="00630CB7" w:rsidRPr="004F44AC" w:rsidRDefault="00630CB7" w:rsidP="004F44AC">
      <w:pPr>
        <w:widowControl w:val="0"/>
        <w:suppressAutoHyphens/>
        <w:spacing w:before="240" w:after="0" w:line="240" w:lineRule="auto"/>
        <w:rPr>
          <w:rFonts w:ascii="Montserrat" w:eastAsia="Arial" w:hAnsi="Montserrat" w:cs="Tahoma"/>
          <w:b/>
          <w:kern w:val="1"/>
          <w:lang w:eastAsia="ar-SA"/>
        </w:rPr>
      </w:pPr>
    </w:p>
    <w:p w14:paraId="128BF4BB" w14:textId="77777777" w:rsidR="00937F33" w:rsidRDefault="00937F33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b/>
          <w:kern w:val="1"/>
          <w:lang w:eastAsia="ar-SA"/>
        </w:rPr>
      </w:pPr>
    </w:p>
    <w:p w14:paraId="019A16F1" w14:textId="77777777" w:rsidR="002A28B6" w:rsidRPr="004F44AC" w:rsidRDefault="002A28B6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b/>
          <w:kern w:val="1"/>
          <w:lang w:eastAsia="ar-SA"/>
        </w:rPr>
      </w:pPr>
    </w:p>
    <w:p w14:paraId="18C0DC81" w14:textId="77777777" w:rsidR="00F44F8B" w:rsidRPr="004F44AC" w:rsidRDefault="00F44F8B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b/>
          <w:kern w:val="1"/>
          <w:lang w:eastAsia="ar-SA"/>
        </w:rPr>
      </w:pPr>
    </w:p>
    <w:p w14:paraId="2E895B51" w14:textId="14AFB776" w:rsidR="00B82080" w:rsidRPr="004F44AC" w:rsidRDefault="00B82080" w:rsidP="004F44AC">
      <w:pPr>
        <w:widowControl w:val="0"/>
        <w:suppressAutoHyphens/>
        <w:spacing w:before="240" w:after="0" w:line="240" w:lineRule="auto"/>
        <w:rPr>
          <w:rFonts w:ascii="Montserrat" w:eastAsia="Arial" w:hAnsi="Montserrat" w:cs="Tahoma"/>
          <w:b/>
          <w:kern w:val="1"/>
          <w:lang w:eastAsia="ar-SA"/>
        </w:rPr>
      </w:pPr>
      <w:r w:rsidRPr="004F44AC">
        <w:rPr>
          <w:rFonts w:ascii="Montserrat" w:eastAsia="Arial" w:hAnsi="Montserrat" w:cs="Tahoma"/>
          <w:b/>
          <w:kern w:val="1"/>
          <w:lang w:eastAsia="ar-SA"/>
        </w:rPr>
        <w:t xml:space="preserve">A </w:t>
      </w:r>
      <w:r w:rsidR="00F44F8B" w:rsidRPr="004F44AC">
        <w:rPr>
          <w:rFonts w:ascii="Montserrat" w:eastAsia="Arial" w:hAnsi="Montserrat" w:cs="Tahoma"/>
          <w:b/>
          <w:kern w:val="1"/>
          <w:lang w:eastAsia="ar-SA"/>
        </w:rPr>
        <w:t>kapacitás</w:t>
      </w:r>
      <w:r w:rsidR="007208C7">
        <w:rPr>
          <w:rFonts w:ascii="Montserrat" w:eastAsia="Arial" w:hAnsi="Montserrat" w:cs="Tahoma"/>
          <w:b/>
          <w:kern w:val="1"/>
          <w:lang w:eastAsia="ar-SA"/>
        </w:rPr>
        <w:t>építési</w:t>
      </w:r>
      <w:r w:rsidR="00F44F8B" w:rsidRPr="004F44AC">
        <w:rPr>
          <w:rFonts w:ascii="Montserrat" w:eastAsia="Arial" w:hAnsi="Montserrat" w:cs="Tahoma"/>
          <w:b/>
          <w:kern w:val="1"/>
          <w:lang w:eastAsia="ar-SA"/>
        </w:rPr>
        <w:t xml:space="preserve"> </w:t>
      </w:r>
      <w:r w:rsidRPr="004F44AC">
        <w:rPr>
          <w:rFonts w:ascii="Montserrat" w:eastAsia="Arial" w:hAnsi="Montserrat" w:cs="Tahoma"/>
          <w:b/>
          <w:kern w:val="1"/>
          <w:lang w:eastAsia="ar-SA"/>
        </w:rPr>
        <w:t>projekt bemutatása</w:t>
      </w:r>
    </w:p>
    <w:p w14:paraId="66810F56" w14:textId="03277F60" w:rsidR="00B82080" w:rsidRPr="004F44AC" w:rsidRDefault="00F44F8B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pacing w:before="200" w:after="0" w:line="240" w:lineRule="auto"/>
        <w:ind w:left="357" w:hanging="357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Milyen </w:t>
      </w:r>
      <w:r w:rsidR="00783F97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területe</w:t>
      </w:r>
      <w:r w:rsidR="00CB624B"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(ke)t </w:t>
      </w:r>
      <w:r w:rsidR="00F9515A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céloz a tervezett kapacitás</w:t>
      </w:r>
      <w:r w:rsidR="007208C7">
        <w:rPr>
          <w:rFonts w:ascii="Montserrat" w:eastAsia="Times New Roman" w:hAnsi="Montserrat" w:cs="Tahoma"/>
          <w:spacing w:val="-2"/>
          <w:kern w:val="1"/>
          <w:lang w:eastAsia="ar-SA"/>
        </w:rPr>
        <w:t>építési</w:t>
      </w:r>
      <w:r w:rsidR="00F9515A"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projekt</w:t>
      </w:r>
      <w:r w:rsidR="000513A8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?</w:t>
      </w:r>
    </w:p>
    <w:p w14:paraId="4D931964" w14:textId="26C2664A" w:rsidR="00CB624B" w:rsidRPr="004F44AC" w:rsidRDefault="00063A90" w:rsidP="00CB624B">
      <w:pPr>
        <w:pStyle w:val="Listaszerbekezds"/>
        <w:widowControl w:val="0"/>
        <w:numPr>
          <w:ilvl w:val="0"/>
          <w:numId w:val="2"/>
        </w:numPr>
        <w:tabs>
          <w:tab w:val="right" w:pos="8789"/>
        </w:tabs>
        <w:suppressAutoHyphens/>
        <w:spacing w:before="200"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>Kép</w:t>
      </w:r>
      <w:r w:rsidR="00F32ABC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ességfejlesztés</w:t>
      </w: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vagy szakmai tudásfejlesztés</w:t>
      </w:r>
      <w:r w:rsidR="008A6066"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a csapaton belül</w:t>
      </w:r>
    </w:p>
    <w:p w14:paraId="1817555A" w14:textId="389D0847" w:rsidR="008371C8" w:rsidRPr="004F44AC" w:rsidRDefault="00064B3B" w:rsidP="00CB624B">
      <w:pPr>
        <w:pStyle w:val="Listaszerbekezds"/>
        <w:widowControl w:val="0"/>
        <w:numPr>
          <w:ilvl w:val="0"/>
          <w:numId w:val="2"/>
        </w:numPr>
        <w:tabs>
          <w:tab w:val="right" w:pos="8789"/>
        </w:tabs>
        <w:suppressAutoHyphens/>
        <w:spacing w:before="200"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>Elnökség, kuratórium</w:t>
      </w:r>
      <w:r w:rsidR="00243397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fejlesztése,</w:t>
      </w: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„governance”</w:t>
      </w:r>
    </w:p>
    <w:p w14:paraId="072F3EF7" w14:textId="5C31CC6C" w:rsidR="00BF07E9" w:rsidRPr="004F44AC" w:rsidRDefault="008371C8" w:rsidP="00CB624B">
      <w:pPr>
        <w:pStyle w:val="Listaszerbekezds"/>
        <w:widowControl w:val="0"/>
        <w:numPr>
          <w:ilvl w:val="0"/>
          <w:numId w:val="2"/>
        </w:numPr>
        <w:tabs>
          <w:tab w:val="right" w:pos="8789"/>
        </w:tabs>
        <w:suppressAutoHyphens/>
        <w:spacing w:before="200"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>Önkéntesek</w:t>
      </w:r>
    </w:p>
    <w:p w14:paraId="2A1B1B9E" w14:textId="1D4E341C" w:rsidR="00F81009" w:rsidRPr="004F44AC" w:rsidRDefault="00F81009" w:rsidP="00CB624B">
      <w:pPr>
        <w:pStyle w:val="Listaszerbekezds"/>
        <w:widowControl w:val="0"/>
        <w:numPr>
          <w:ilvl w:val="0"/>
          <w:numId w:val="2"/>
        </w:numPr>
        <w:tabs>
          <w:tab w:val="right" w:pos="8789"/>
        </w:tabs>
        <w:suppressAutoHyphens/>
        <w:spacing w:before="200"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>Forrásteremtés</w:t>
      </w:r>
    </w:p>
    <w:p w14:paraId="3AB83CB1" w14:textId="139E5171" w:rsidR="00064B3B" w:rsidRPr="004F44AC" w:rsidRDefault="00F81009" w:rsidP="000513A8">
      <w:pPr>
        <w:pStyle w:val="Listaszerbekezds"/>
        <w:widowControl w:val="0"/>
        <w:numPr>
          <w:ilvl w:val="0"/>
          <w:numId w:val="2"/>
        </w:numPr>
        <w:tabs>
          <w:tab w:val="right" w:pos="8789"/>
        </w:tabs>
        <w:suppressAutoHyphens/>
        <w:spacing w:before="200"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>Szervezeti kommunikáció</w:t>
      </w:r>
      <w:r w:rsidR="000513A8"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</w:t>
      </w:r>
      <w:r w:rsidR="0034449C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és/</w:t>
      </w:r>
      <w:r w:rsidR="000513A8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vagy outreach</w:t>
      </w:r>
    </w:p>
    <w:p w14:paraId="658396B2" w14:textId="28129C2A" w:rsidR="000513A8" w:rsidRPr="004F44AC" w:rsidRDefault="000473C6" w:rsidP="00C74DE8">
      <w:pPr>
        <w:pStyle w:val="Listaszerbekezds"/>
        <w:widowControl w:val="0"/>
        <w:numPr>
          <w:ilvl w:val="0"/>
          <w:numId w:val="2"/>
        </w:numPr>
        <w:tabs>
          <w:tab w:val="right" w:pos="8789"/>
        </w:tabs>
        <w:suppressAutoHyphens/>
        <w:spacing w:before="200"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>
        <w:rPr>
          <w:rFonts w:ascii="Montserrat" w:eastAsia="Times New Roman" w:hAnsi="Montserrat" w:cs="Tahoma"/>
          <w:spacing w:val="-2"/>
          <w:kern w:val="1"/>
          <w:lang w:eastAsia="ar-SA"/>
        </w:rPr>
        <w:t xml:space="preserve">Hatásmérés </w:t>
      </w:r>
    </w:p>
    <w:p w14:paraId="00363914" w14:textId="77777777" w:rsidR="00B82080" w:rsidRPr="004F44AC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3B3857C8" w14:textId="4BB22D8E" w:rsidR="00B82080" w:rsidRPr="004F44AC" w:rsidRDefault="00B82080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pacing w:after="0" w:line="240" w:lineRule="auto"/>
        <w:ind w:left="360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A</w:t>
      </w:r>
      <w:r w:rsidR="00C8601A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 területhez vagy területekhez kapcsolódó aktuális állapot leírása. Milyen hiányosságokkal néz szembe a szervezet jelenleg? Mi az indokoltsága a kapacitás</w:t>
      </w:r>
      <w:r w:rsidR="007208C7">
        <w:rPr>
          <w:rFonts w:ascii="Montserrat" w:eastAsia="Times New Roman" w:hAnsi="Montserrat" w:cs="Tahoma"/>
          <w:iCs/>
          <w:spacing w:val="-2"/>
          <w:kern w:val="1"/>
          <w:lang w:eastAsia="ar-SA"/>
        </w:rPr>
        <w:t>építési</w:t>
      </w:r>
      <w:r w:rsidR="00C8601A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 projektnek? </w:t>
      </w:r>
      <w:r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(M</w:t>
      </w:r>
      <w:r w:rsidR="00C8601A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in</w:t>
      </w:r>
      <w:r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. </w:t>
      </w:r>
      <w:r w:rsidR="00C8601A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15</w:t>
      </w:r>
      <w:r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00 karakter)</w:t>
      </w:r>
    </w:p>
    <w:p w14:paraId="7B8C713D" w14:textId="77777777" w:rsidR="00B82080" w:rsidRPr="004F44AC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7137BB5A" w14:textId="731AA54C" w:rsidR="00F94CC6" w:rsidRPr="004F44AC" w:rsidRDefault="009B3AC4" w:rsidP="00B76F3D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ind w:left="360"/>
        <w:contextualSpacing/>
        <w:rPr>
          <w:rFonts w:ascii="Montserrat" w:eastAsia="Arial" w:hAnsi="Montserrat" w:cs="Tahoma"/>
          <w:bCs/>
          <w:kern w:val="1"/>
          <w:lang w:eastAsia="ar-SA"/>
        </w:rPr>
      </w:pPr>
      <w:r w:rsidRPr="004F44AC">
        <w:rPr>
          <w:rFonts w:ascii="Montserrat" w:eastAsia="Arial" w:hAnsi="Montserrat" w:cs="Tahoma"/>
          <w:kern w:val="1"/>
          <w:lang w:eastAsia="ar-SA"/>
        </w:rPr>
        <w:t>A</w:t>
      </w:r>
      <w:r w:rsidR="00974D7D" w:rsidRPr="004F44AC">
        <w:rPr>
          <w:rFonts w:ascii="Montserrat" w:eastAsia="Arial" w:hAnsi="Montserrat" w:cs="Tahoma"/>
          <w:kern w:val="1"/>
          <w:lang w:eastAsia="ar-SA"/>
        </w:rPr>
        <w:t xml:space="preserve"> kapacitás</w:t>
      </w:r>
      <w:r w:rsidR="007208C7">
        <w:rPr>
          <w:rFonts w:ascii="Montserrat" w:eastAsia="Arial" w:hAnsi="Montserrat" w:cs="Tahoma"/>
          <w:kern w:val="1"/>
          <w:lang w:eastAsia="ar-SA"/>
        </w:rPr>
        <w:t>építési</w:t>
      </w:r>
      <w:r w:rsidR="00974D7D" w:rsidRPr="004F44AC">
        <w:rPr>
          <w:rFonts w:ascii="Montserrat" w:eastAsia="Arial" w:hAnsi="Montserrat" w:cs="Tahoma"/>
          <w:kern w:val="1"/>
          <w:lang w:eastAsia="ar-SA"/>
        </w:rPr>
        <w:t xml:space="preserve"> </w:t>
      </w:r>
      <w:r w:rsidR="00B82080" w:rsidRPr="004F44AC">
        <w:rPr>
          <w:rFonts w:ascii="Montserrat" w:eastAsia="Arial" w:hAnsi="Montserrat" w:cs="Tahoma"/>
          <w:kern w:val="1"/>
          <w:lang w:eastAsia="ar-SA"/>
        </w:rPr>
        <w:t>projekt</w:t>
      </w:r>
      <w:r w:rsidRPr="004F44AC">
        <w:rPr>
          <w:rFonts w:ascii="Montserrat" w:eastAsia="Arial" w:hAnsi="Montserrat" w:cs="Tahoma"/>
          <w:kern w:val="1"/>
          <w:lang w:eastAsia="ar-SA"/>
        </w:rPr>
        <w:t xml:space="preserve"> célja</w:t>
      </w:r>
      <w:r w:rsidR="00B76F3D" w:rsidRPr="004F44AC">
        <w:rPr>
          <w:rFonts w:ascii="Montserrat" w:eastAsia="Arial" w:hAnsi="Montserrat" w:cs="Tahoma"/>
          <w:kern w:val="1"/>
          <w:lang w:eastAsia="ar-SA"/>
        </w:rPr>
        <w:t xml:space="preserve"> és célcsoportjai / érintettei</w:t>
      </w:r>
      <w:r w:rsidR="00924A7C" w:rsidRPr="004F44AC">
        <w:rPr>
          <w:rFonts w:ascii="Montserrat" w:eastAsia="Arial" w:hAnsi="Montserrat" w:cs="Tahoma"/>
          <w:kern w:val="1"/>
          <w:lang w:eastAsia="ar-SA"/>
        </w:rPr>
        <w:t>.</w:t>
      </w:r>
      <w:r w:rsidR="00B76F3D" w:rsidRPr="004F44AC">
        <w:rPr>
          <w:rFonts w:ascii="Montserrat" w:eastAsia="Arial" w:hAnsi="Montserrat" w:cs="Tahoma"/>
          <w:kern w:val="1"/>
          <w:lang w:eastAsia="ar-SA"/>
        </w:rPr>
        <w:t xml:space="preserve"> </w:t>
      </w:r>
      <w:r w:rsidR="00B82080" w:rsidRPr="004F44AC">
        <w:rPr>
          <w:rFonts w:ascii="Montserrat" w:eastAsia="Arial" w:hAnsi="Montserrat" w:cs="Tahoma"/>
          <w:kern w:val="1"/>
          <w:lang w:eastAsia="ar-SA"/>
        </w:rPr>
        <w:t>(M</w:t>
      </w:r>
      <w:r w:rsidR="00974D7D" w:rsidRPr="004F44AC">
        <w:rPr>
          <w:rFonts w:ascii="Montserrat" w:eastAsia="Arial" w:hAnsi="Montserrat" w:cs="Tahoma"/>
          <w:kern w:val="1"/>
          <w:lang w:eastAsia="ar-SA"/>
        </w:rPr>
        <w:t>in</w:t>
      </w:r>
      <w:r w:rsidR="00B82080" w:rsidRPr="004F44AC">
        <w:rPr>
          <w:rFonts w:ascii="Montserrat" w:eastAsia="Arial" w:hAnsi="Montserrat" w:cs="Tahoma"/>
          <w:kern w:val="1"/>
          <w:lang w:eastAsia="ar-SA"/>
        </w:rPr>
        <w:t xml:space="preserve">. </w:t>
      </w:r>
      <w:r w:rsidR="00974D7D" w:rsidRPr="004F44AC">
        <w:rPr>
          <w:rFonts w:ascii="Montserrat" w:eastAsia="Arial" w:hAnsi="Montserrat" w:cs="Tahoma"/>
          <w:kern w:val="1"/>
          <w:lang w:eastAsia="ar-SA"/>
        </w:rPr>
        <w:t>15</w:t>
      </w:r>
      <w:r w:rsidR="00B82080" w:rsidRPr="004F44AC">
        <w:rPr>
          <w:rFonts w:ascii="Montserrat" w:eastAsia="Arial" w:hAnsi="Montserrat" w:cs="Tahoma"/>
          <w:kern w:val="1"/>
          <w:lang w:eastAsia="ar-SA"/>
        </w:rPr>
        <w:t>00 karakter)</w:t>
      </w:r>
    </w:p>
    <w:p w14:paraId="3C96DE4B" w14:textId="77777777" w:rsidR="00B82080" w:rsidRPr="004F44AC" w:rsidRDefault="00B82080" w:rsidP="00B82080">
      <w:pPr>
        <w:widowControl w:val="0"/>
        <w:suppressAutoHyphens/>
        <w:snapToGrid w:val="0"/>
        <w:spacing w:after="0" w:line="240" w:lineRule="auto"/>
        <w:rPr>
          <w:rFonts w:ascii="Montserrat" w:eastAsia="Arial" w:hAnsi="Montserrat" w:cs="Tahoma"/>
          <w:bCs/>
          <w:kern w:val="1"/>
          <w:lang w:eastAsia="ar-SA"/>
        </w:rPr>
      </w:pPr>
    </w:p>
    <w:p w14:paraId="02DAAC3B" w14:textId="374E6E8E" w:rsidR="00B82080" w:rsidRPr="004F44AC" w:rsidRDefault="00B82080" w:rsidP="00B82080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ind w:left="360"/>
        <w:contextualSpacing/>
        <w:rPr>
          <w:rFonts w:ascii="Montserrat" w:eastAsia="Arial" w:hAnsi="Montserrat" w:cs="Tahoma"/>
          <w:bCs/>
          <w:kern w:val="1"/>
          <w:lang w:eastAsia="ar-SA"/>
        </w:rPr>
      </w:pPr>
      <w:r w:rsidRPr="004F44AC">
        <w:rPr>
          <w:rFonts w:ascii="Montserrat" w:eastAsia="Arial" w:hAnsi="Montserrat" w:cs="Tahoma"/>
          <w:kern w:val="1"/>
          <w:lang w:eastAsia="ar-SA"/>
        </w:rPr>
        <w:t xml:space="preserve">A </w:t>
      </w:r>
      <w:r w:rsidR="00974D7D" w:rsidRPr="004F44AC">
        <w:rPr>
          <w:rFonts w:ascii="Montserrat" w:eastAsia="Arial" w:hAnsi="Montserrat" w:cs="Tahoma"/>
          <w:kern w:val="1"/>
          <w:lang w:eastAsia="ar-SA"/>
        </w:rPr>
        <w:t>kapacitás</w:t>
      </w:r>
      <w:r w:rsidR="007208C7">
        <w:rPr>
          <w:rFonts w:ascii="Montserrat" w:eastAsia="Arial" w:hAnsi="Montserrat" w:cs="Tahoma"/>
          <w:kern w:val="1"/>
          <w:lang w:eastAsia="ar-SA"/>
        </w:rPr>
        <w:t>építési</w:t>
      </w:r>
      <w:r w:rsidR="00974D7D" w:rsidRPr="004F44AC">
        <w:rPr>
          <w:rFonts w:ascii="Montserrat" w:eastAsia="Arial" w:hAnsi="Montserrat" w:cs="Tahoma"/>
          <w:kern w:val="1"/>
          <w:lang w:eastAsia="ar-SA"/>
        </w:rPr>
        <w:t xml:space="preserve"> </w:t>
      </w:r>
      <w:r w:rsidRPr="004F44AC">
        <w:rPr>
          <w:rFonts w:ascii="Montserrat" w:eastAsia="Arial" w:hAnsi="Montserrat" w:cs="Tahoma"/>
          <w:kern w:val="1"/>
          <w:lang w:eastAsia="ar-SA"/>
        </w:rPr>
        <w:t xml:space="preserve">projekt </w:t>
      </w:r>
      <w:r w:rsidR="00974D7D" w:rsidRPr="004F44AC">
        <w:rPr>
          <w:rFonts w:ascii="Montserrat" w:eastAsia="Arial" w:hAnsi="Montserrat" w:cs="Tahoma"/>
          <w:kern w:val="1"/>
          <w:lang w:eastAsia="ar-SA"/>
        </w:rPr>
        <w:t xml:space="preserve">során </w:t>
      </w:r>
      <w:r w:rsidRPr="004F44AC">
        <w:rPr>
          <w:rFonts w:ascii="Montserrat" w:eastAsia="Arial" w:hAnsi="Montserrat" w:cs="Tahoma"/>
          <w:kern w:val="1"/>
          <w:lang w:eastAsia="ar-SA"/>
        </w:rPr>
        <w:t xml:space="preserve">tervezett tevékenységek </w:t>
      </w:r>
      <w:r w:rsidR="00974D7D" w:rsidRPr="004F44AC">
        <w:rPr>
          <w:rFonts w:ascii="Montserrat" w:eastAsia="Arial" w:hAnsi="Montserrat" w:cs="Tahoma"/>
          <w:kern w:val="1"/>
          <w:lang w:eastAsia="ar-SA"/>
        </w:rPr>
        <w:t>és ezek módszertana</w:t>
      </w:r>
      <w:r w:rsidR="009B3AC4" w:rsidRPr="004F44AC">
        <w:rPr>
          <w:rFonts w:ascii="Montserrat" w:eastAsia="Arial" w:hAnsi="Montserrat" w:cs="Tahoma"/>
          <w:kern w:val="1"/>
          <w:lang w:eastAsia="ar-SA"/>
        </w:rPr>
        <w:t>.</w:t>
      </w:r>
      <w:r w:rsidRPr="004F44AC">
        <w:rPr>
          <w:rFonts w:ascii="Montserrat" w:eastAsia="Arial" w:hAnsi="Montserrat" w:cs="Tahoma"/>
          <w:kern w:val="1"/>
          <w:lang w:eastAsia="ar-SA"/>
        </w:rPr>
        <w:t xml:space="preserve"> </w:t>
      </w:r>
      <w:r w:rsidRPr="004F44AC">
        <w:rPr>
          <w:rFonts w:ascii="Montserrat" w:eastAsia="Arial" w:hAnsi="Montserrat" w:cs="Tahoma"/>
          <w:bCs/>
          <w:kern w:val="1"/>
          <w:lang w:eastAsia="ar-SA"/>
        </w:rPr>
        <w:t>(M</w:t>
      </w:r>
      <w:r w:rsidR="00974D7D" w:rsidRPr="004F44AC">
        <w:rPr>
          <w:rFonts w:ascii="Montserrat" w:eastAsia="Arial" w:hAnsi="Montserrat" w:cs="Tahoma"/>
          <w:bCs/>
          <w:kern w:val="1"/>
          <w:lang w:eastAsia="ar-SA"/>
        </w:rPr>
        <w:t>in</w:t>
      </w:r>
      <w:r w:rsidRPr="004F44AC">
        <w:rPr>
          <w:rFonts w:ascii="Montserrat" w:eastAsia="Arial" w:hAnsi="Montserrat" w:cs="Tahoma"/>
          <w:bCs/>
          <w:kern w:val="1"/>
          <w:lang w:eastAsia="ar-SA"/>
        </w:rPr>
        <w:t xml:space="preserve">. </w:t>
      </w:r>
      <w:r w:rsidR="00974D7D" w:rsidRPr="004F44AC">
        <w:rPr>
          <w:rFonts w:ascii="Montserrat" w:eastAsia="Arial" w:hAnsi="Montserrat" w:cs="Tahoma"/>
          <w:bCs/>
          <w:kern w:val="1"/>
          <w:lang w:eastAsia="ar-SA"/>
        </w:rPr>
        <w:t>15</w:t>
      </w:r>
      <w:r w:rsidRPr="004F44AC">
        <w:rPr>
          <w:rFonts w:ascii="Montserrat" w:eastAsia="Arial" w:hAnsi="Montserrat" w:cs="Tahoma"/>
          <w:bCs/>
          <w:kern w:val="1"/>
          <w:lang w:eastAsia="ar-SA"/>
        </w:rPr>
        <w:t>00 karakter)</w:t>
      </w:r>
    </w:p>
    <w:p w14:paraId="1A0E03C4" w14:textId="77777777" w:rsidR="00B82080" w:rsidRPr="004F44AC" w:rsidRDefault="00B82080" w:rsidP="00B82080">
      <w:pPr>
        <w:widowControl w:val="0"/>
        <w:suppressAutoHyphens/>
        <w:snapToGrid w:val="0"/>
        <w:spacing w:after="0" w:line="240" w:lineRule="auto"/>
        <w:rPr>
          <w:rFonts w:ascii="Montserrat" w:eastAsia="Arial" w:hAnsi="Montserrat" w:cs="Tahoma"/>
          <w:bCs/>
          <w:kern w:val="1"/>
          <w:lang w:eastAsia="ar-SA"/>
        </w:rPr>
      </w:pPr>
    </w:p>
    <w:p w14:paraId="64D1B5EE" w14:textId="6D811EC6" w:rsidR="00B82080" w:rsidRPr="004F44AC" w:rsidRDefault="00B82080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pacing w:after="0" w:line="240" w:lineRule="auto"/>
        <w:ind w:left="360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A </w:t>
      </w:r>
      <w:r w:rsidR="00974D7D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kapacitás</w:t>
      </w:r>
      <w:r w:rsidR="007208C7">
        <w:rPr>
          <w:rFonts w:ascii="Montserrat" w:eastAsia="Times New Roman" w:hAnsi="Montserrat" w:cs="Tahoma"/>
          <w:spacing w:val="-2"/>
          <w:kern w:val="1"/>
          <w:lang w:eastAsia="ar-SA"/>
        </w:rPr>
        <w:t>építési</w:t>
      </w:r>
      <w:r w:rsidR="00974D7D"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</w:t>
      </w: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>projekt ütemterve (Gantt-diagram).</w:t>
      </w:r>
    </w:p>
    <w:p w14:paraId="5C3D58DB" w14:textId="77777777" w:rsidR="00B82080" w:rsidRPr="004F44AC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3886AAE4" w14:textId="7F224E33" w:rsidR="00B82080" w:rsidRPr="004F44AC" w:rsidRDefault="00B82080" w:rsidP="00B82080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ind w:left="360"/>
        <w:contextualSpacing/>
        <w:rPr>
          <w:rFonts w:ascii="Montserrat" w:eastAsia="Arial" w:hAnsi="Montserrat" w:cs="Tahoma"/>
          <w:bCs/>
          <w:kern w:val="1"/>
          <w:lang w:eastAsia="ar-SA"/>
        </w:rPr>
      </w:pPr>
      <w:r w:rsidRPr="004F44AC">
        <w:rPr>
          <w:rFonts w:ascii="Montserrat" w:eastAsia="Arial" w:hAnsi="Montserrat" w:cs="Tahoma"/>
          <w:bCs/>
          <w:kern w:val="1"/>
          <w:lang w:eastAsia="ar-SA"/>
        </w:rPr>
        <w:t xml:space="preserve">A </w:t>
      </w:r>
      <w:r w:rsidR="00974D7D" w:rsidRPr="004F44AC">
        <w:rPr>
          <w:rFonts w:ascii="Montserrat" w:eastAsia="Arial" w:hAnsi="Montserrat" w:cs="Tahoma"/>
          <w:bCs/>
          <w:kern w:val="1"/>
          <w:lang w:eastAsia="ar-SA"/>
        </w:rPr>
        <w:t>kapacitás</w:t>
      </w:r>
      <w:r w:rsidR="007208C7">
        <w:rPr>
          <w:rFonts w:ascii="Montserrat" w:eastAsia="Arial" w:hAnsi="Montserrat" w:cs="Tahoma"/>
          <w:bCs/>
          <w:kern w:val="1"/>
          <w:lang w:eastAsia="ar-SA"/>
        </w:rPr>
        <w:t>építési</w:t>
      </w:r>
      <w:r w:rsidR="00974D7D" w:rsidRPr="004F44AC">
        <w:rPr>
          <w:rFonts w:ascii="Montserrat" w:eastAsia="Arial" w:hAnsi="Montserrat" w:cs="Tahoma"/>
          <w:bCs/>
          <w:kern w:val="1"/>
          <w:lang w:eastAsia="ar-SA"/>
        </w:rPr>
        <w:t xml:space="preserve"> </w:t>
      </w:r>
      <w:r w:rsidRPr="004F44AC">
        <w:rPr>
          <w:rFonts w:ascii="Montserrat" w:eastAsia="Arial" w:hAnsi="Montserrat" w:cs="Tahoma"/>
          <w:bCs/>
          <w:kern w:val="1"/>
          <w:lang w:eastAsia="ar-SA"/>
        </w:rPr>
        <w:t>projekt</w:t>
      </w:r>
      <w:r w:rsidR="00974D7D" w:rsidRPr="004F44AC">
        <w:rPr>
          <w:rFonts w:ascii="Montserrat" w:eastAsia="Arial" w:hAnsi="Montserrat" w:cs="Tahoma"/>
          <w:bCs/>
          <w:kern w:val="1"/>
          <w:lang w:eastAsia="ar-SA"/>
        </w:rPr>
        <w:t xml:space="preserve">től várt eredmények és változások a szervezeten belül és a szervezeten kívül. Kérjük, térjen ki a számmal mérhető eredményekre és a számmal nem mérhető eredményekre is! (Min. 1500 karakter) </w:t>
      </w:r>
      <w:r w:rsidRPr="004F44AC">
        <w:rPr>
          <w:rFonts w:ascii="Montserrat" w:eastAsia="Arial" w:hAnsi="Montserrat" w:cs="Tahoma"/>
          <w:bCs/>
          <w:kern w:val="1"/>
          <w:lang w:eastAsia="ar-SA"/>
        </w:rPr>
        <w:t xml:space="preserve"> </w:t>
      </w:r>
    </w:p>
    <w:p w14:paraId="2156C4CC" w14:textId="77777777" w:rsidR="00B82080" w:rsidRPr="004F44AC" w:rsidRDefault="00B82080" w:rsidP="00B82080">
      <w:pPr>
        <w:widowControl w:val="0"/>
        <w:suppressAutoHyphens/>
        <w:snapToGrid w:val="0"/>
        <w:spacing w:after="0" w:line="240" w:lineRule="auto"/>
        <w:rPr>
          <w:rFonts w:ascii="Montserrat" w:eastAsia="Arial" w:hAnsi="Montserrat" w:cs="Tahoma"/>
          <w:bCs/>
          <w:kern w:val="1"/>
          <w:lang w:eastAsia="ar-SA"/>
        </w:rPr>
      </w:pPr>
    </w:p>
    <w:p w14:paraId="3891DFDF" w14:textId="79E6F89D" w:rsidR="00B82080" w:rsidRPr="004F44AC" w:rsidRDefault="00B82080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pacing w:after="0" w:line="240" w:lineRule="auto"/>
        <w:ind w:left="360"/>
        <w:jc w:val="both"/>
        <w:rPr>
          <w:rFonts w:ascii="Montserrat" w:eastAsia="Times New Roman" w:hAnsi="Montserrat" w:cs="Tahoma"/>
          <w:iCs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Kockázatok</w:t>
      </w:r>
      <w:r w:rsidR="00974D7D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 és</w:t>
      </w:r>
      <w:r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 veszélyek</w:t>
      </w:r>
      <w:r w:rsidR="00974D7D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, </w:t>
      </w:r>
      <w:r w:rsidR="009B3AC4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illetve</w:t>
      </w:r>
      <w:r w:rsidR="00974D7D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 lehetséges</w:t>
      </w:r>
      <w:r w:rsidR="009B3AC4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 csökkentésük.</w:t>
      </w:r>
      <w:r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 (M</w:t>
      </w:r>
      <w:r w:rsidR="009B3AC4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in</w:t>
      </w:r>
      <w:r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. </w:t>
      </w:r>
      <w:r w:rsidR="009B3AC4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1</w:t>
      </w:r>
      <w:r w:rsidR="004856E3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0</w:t>
      </w:r>
      <w:r w:rsidR="009B3AC4"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0</w:t>
      </w:r>
      <w:r w:rsidRPr="004F44AC">
        <w:rPr>
          <w:rFonts w:ascii="Montserrat" w:eastAsia="Times New Roman" w:hAnsi="Montserrat" w:cs="Tahoma"/>
          <w:iCs/>
          <w:spacing w:val="-2"/>
          <w:kern w:val="1"/>
          <w:lang w:eastAsia="ar-SA"/>
        </w:rPr>
        <w:t>0 karakter)</w:t>
      </w:r>
    </w:p>
    <w:p w14:paraId="4F464514" w14:textId="77777777" w:rsidR="00B82080" w:rsidRPr="004F44AC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Montserrat" w:eastAsia="Times New Roman" w:hAnsi="Montserrat" w:cs="Tahoma"/>
          <w:iCs/>
          <w:spacing w:val="-2"/>
          <w:kern w:val="1"/>
          <w:lang w:eastAsia="ar-SA"/>
        </w:rPr>
      </w:pPr>
    </w:p>
    <w:p w14:paraId="55D4ECA7" w14:textId="38809466" w:rsidR="00B82080" w:rsidRPr="004F44AC" w:rsidRDefault="00B82080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napToGrid w:val="0"/>
        <w:spacing w:after="0" w:line="240" w:lineRule="auto"/>
        <w:ind w:left="360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bCs/>
          <w:spacing w:val="-2"/>
          <w:kern w:val="1"/>
          <w:lang w:eastAsia="ar-SA"/>
        </w:rPr>
        <w:t>A pályázó szervezet</w:t>
      </w:r>
      <w:r w:rsidR="009B3AC4" w:rsidRPr="004F44AC">
        <w:rPr>
          <w:rFonts w:ascii="Montserrat" w:eastAsia="Times New Roman" w:hAnsi="Montserrat" w:cs="Tahoma"/>
          <w:bCs/>
          <w:spacing w:val="-2"/>
          <w:kern w:val="1"/>
          <w:lang w:eastAsia="ar-SA"/>
        </w:rPr>
        <w:t xml:space="preserve"> aktuális állapotának</w:t>
      </w:r>
      <w:r w:rsidRPr="004F44AC">
        <w:rPr>
          <w:rFonts w:ascii="Montserrat" w:eastAsia="Times New Roman" w:hAnsi="Montserrat" w:cs="Tahoma"/>
          <w:bCs/>
          <w:spacing w:val="-2"/>
          <w:kern w:val="1"/>
          <w:lang w:eastAsia="ar-SA"/>
        </w:rPr>
        <w:t xml:space="preserve"> bemutatása.</w:t>
      </w: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(M</w:t>
      </w:r>
      <w:r w:rsidR="009B3AC4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in</w:t>
      </w: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. </w:t>
      </w:r>
      <w:r w:rsidR="009B3AC4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1</w:t>
      </w: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>500 karakter)</w:t>
      </w:r>
    </w:p>
    <w:p w14:paraId="64879B15" w14:textId="77777777" w:rsidR="00B82080" w:rsidRPr="004F44AC" w:rsidRDefault="00B82080" w:rsidP="00B82080">
      <w:pPr>
        <w:widowControl w:val="0"/>
        <w:tabs>
          <w:tab w:val="right" w:pos="8789"/>
        </w:tabs>
        <w:suppressAutoHyphens/>
        <w:snapToGrid w:val="0"/>
        <w:spacing w:after="0" w:line="240" w:lineRule="auto"/>
        <w:jc w:val="both"/>
        <w:rPr>
          <w:rFonts w:ascii="Montserrat" w:eastAsia="Times New Roman" w:hAnsi="Montserrat" w:cs="Tahoma"/>
          <w:b/>
          <w:i/>
          <w:spacing w:val="-2"/>
          <w:kern w:val="1"/>
          <w:lang w:eastAsia="ar-SA"/>
        </w:rPr>
      </w:pPr>
    </w:p>
    <w:p w14:paraId="4355BD94" w14:textId="2D13411C" w:rsidR="00D46091" w:rsidRPr="00D46091" w:rsidRDefault="00E57501" w:rsidP="00D46091">
      <w:pPr>
        <w:widowControl w:val="0"/>
        <w:numPr>
          <w:ilvl w:val="0"/>
          <w:numId w:val="1"/>
        </w:numPr>
        <w:tabs>
          <w:tab w:val="right" w:pos="8789"/>
        </w:tabs>
        <w:suppressAutoHyphens/>
        <w:snapToGrid w:val="0"/>
        <w:spacing w:after="0" w:line="240" w:lineRule="auto"/>
        <w:ind w:left="360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>K</w:t>
      </w:r>
      <w:r w:rsidR="00B82080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érjük, mutassa be mindazon közreműködőket, akik (bármilyen formában) akár díjazásba</w:t>
      </w:r>
      <w:r w:rsidR="0011512A">
        <w:rPr>
          <w:rFonts w:ascii="Montserrat" w:eastAsia="Times New Roman" w:hAnsi="Montserrat" w:cs="Tahoma"/>
          <w:spacing w:val="-2"/>
          <w:kern w:val="1"/>
          <w:lang w:eastAsia="ar-SA"/>
        </w:rPr>
        <w:t>n részesülnek</w:t>
      </w:r>
      <w:r w:rsidR="00B82080"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, akár önkéntes munkájukkal vesznek részt a projektben! </w:t>
      </w: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>(M</w:t>
      </w:r>
      <w:r w:rsidR="004856E3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in</w:t>
      </w: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. </w:t>
      </w:r>
      <w:r w:rsidR="004856E3" w:rsidRPr="004F44AC">
        <w:rPr>
          <w:rFonts w:ascii="Montserrat" w:eastAsia="Times New Roman" w:hAnsi="Montserrat" w:cs="Tahoma"/>
          <w:spacing w:val="-2"/>
          <w:kern w:val="1"/>
          <w:lang w:eastAsia="ar-SA"/>
        </w:rPr>
        <w:t>1000</w:t>
      </w:r>
      <w:r w:rsidRPr="004F44AC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karakter)</w:t>
      </w:r>
    </w:p>
    <w:p w14:paraId="3BA3DBCA" w14:textId="77777777" w:rsidR="004F44AC" w:rsidRDefault="004F44AC" w:rsidP="00D46091">
      <w:pPr>
        <w:widowControl w:val="0"/>
        <w:suppressAutoHyphens/>
        <w:snapToGrid w:val="0"/>
        <w:spacing w:after="0" w:line="240" w:lineRule="auto"/>
        <w:jc w:val="both"/>
        <w:rPr>
          <w:rFonts w:ascii="Montserrat" w:eastAsia="Arial" w:hAnsi="Montserrat" w:cs="Tahoma"/>
          <w:b/>
          <w:kern w:val="1"/>
          <w:lang w:eastAsia="ar-SA"/>
        </w:rPr>
      </w:pPr>
    </w:p>
    <w:p w14:paraId="179F4DDC" w14:textId="77777777" w:rsidR="00D46091" w:rsidRDefault="00D46091" w:rsidP="00D46091">
      <w:pPr>
        <w:widowControl w:val="0"/>
        <w:suppressAutoHyphens/>
        <w:snapToGrid w:val="0"/>
        <w:spacing w:after="0" w:line="240" w:lineRule="auto"/>
        <w:jc w:val="both"/>
        <w:rPr>
          <w:rFonts w:ascii="Montserrat" w:eastAsia="Arial" w:hAnsi="Montserrat" w:cs="Tahoma"/>
          <w:b/>
          <w:kern w:val="1"/>
          <w:lang w:eastAsia="ar-SA"/>
        </w:rPr>
      </w:pPr>
    </w:p>
    <w:p w14:paraId="1FEB0967" w14:textId="21A7C100" w:rsidR="00B82080" w:rsidRPr="004F44AC" w:rsidRDefault="00B82080" w:rsidP="004F44AC">
      <w:pPr>
        <w:widowControl w:val="0"/>
        <w:suppressAutoHyphens/>
        <w:snapToGrid w:val="0"/>
        <w:spacing w:after="0" w:line="240" w:lineRule="auto"/>
        <w:ind w:left="142"/>
        <w:jc w:val="both"/>
        <w:rPr>
          <w:rFonts w:ascii="Montserrat" w:eastAsia="Arial" w:hAnsi="Montserrat" w:cs="Tahoma"/>
          <w:b/>
          <w:kern w:val="1"/>
          <w:lang w:eastAsia="ar-SA"/>
        </w:rPr>
      </w:pPr>
      <w:r w:rsidRPr="004F44AC">
        <w:rPr>
          <w:rFonts w:ascii="Montserrat" w:eastAsia="Arial" w:hAnsi="Montserrat" w:cs="Tahoma"/>
          <w:b/>
          <w:kern w:val="1"/>
          <w:lang w:eastAsia="ar-SA"/>
        </w:rPr>
        <w:t>Szervezeti kapacitás</w:t>
      </w:r>
    </w:p>
    <w:p w14:paraId="69AB7FB2" w14:textId="12528791" w:rsidR="004856E3" w:rsidRPr="004F44AC" w:rsidRDefault="00B82080" w:rsidP="003D7FEB">
      <w:pPr>
        <w:widowControl w:val="0"/>
        <w:suppressAutoHyphens/>
        <w:snapToGrid w:val="0"/>
        <w:spacing w:before="200" w:after="120" w:line="240" w:lineRule="auto"/>
        <w:ind w:left="142"/>
        <w:jc w:val="both"/>
        <w:rPr>
          <w:rFonts w:ascii="Montserrat" w:eastAsia="Arial" w:hAnsi="Montserrat" w:cs="Tahoma"/>
          <w:kern w:val="1"/>
          <w:lang w:eastAsia="ar-SA"/>
        </w:rPr>
      </w:pPr>
      <w:r w:rsidRPr="004F44AC">
        <w:rPr>
          <w:rFonts w:ascii="Montserrat" w:eastAsia="Arial" w:hAnsi="Montserrat" w:cs="Tahoma"/>
          <w:kern w:val="1"/>
          <w:lang w:eastAsia="ar-SA"/>
        </w:rPr>
        <w:t>Kérjük, sorolja fel, hogy a szervezet a projekt időszakában milyen más programokon</w:t>
      </w:r>
      <w:r w:rsidR="0011512A">
        <w:rPr>
          <w:rFonts w:ascii="Montserrat" w:eastAsia="Arial" w:hAnsi="Montserrat" w:cs="Tahoma"/>
          <w:kern w:val="1"/>
          <w:lang w:eastAsia="ar-SA"/>
        </w:rPr>
        <w:t xml:space="preserve"> </w:t>
      </w:r>
      <w:r w:rsidRPr="004F44AC">
        <w:rPr>
          <w:rFonts w:ascii="Montserrat" w:eastAsia="Arial" w:hAnsi="Montserrat" w:cs="Tahoma"/>
          <w:kern w:val="1"/>
          <w:lang w:eastAsia="ar-SA"/>
        </w:rPr>
        <w:t>/</w:t>
      </w:r>
      <w:r w:rsidR="0011512A">
        <w:rPr>
          <w:rFonts w:ascii="Montserrat" w:eastAsia="Arial" w:hAnsi="Montserrat" w:cs="Tahoma"/>
          <w:kern w:val="1"/>
          <w:lang w:eastAsia="ar-SA"/>
        </w:rPr>
        <w:t xml:space="preserve"> </w:t>
      </w:r>
      <w:r w:rsidRPr="004F44AC">
        <w:rPr>
          <w:rFonts w:ascii="Montserrat" w:eastAsia="Arial" w:hAnsi="Montserrat" w:cs="Tahoma"/>
          <w:kern w:val="1"/>
          <w:lang w:eastAsia="ar-SA"/>
        </w:rPr>
        <w:t>projekteken dolgozik még</w:t>
      </w:r>
      <w:r w:rsidR="004F44AC">
        <w:rPr>
          <w:rFonts w:ascii="Montserrat" w:eastAsia="Arial" w:hAnsi="Montserrat" w:cs="Tahoma"/>
          <w:kern w:val="1"/>
          <w:lang w:eastAsia="ar-SA"/>
        </w:rPr>
        <w:t>!</w:t>
      </w:r>
    </w:p>
    <w:p w14:paraId="11FB12C8" w14:textId="77777777" w:rsidR="003D7FEB" w:rsidRDefault="003D7FEB" w:rsidP="003D7FEB">
      <w:pPr>
        <w:widowControl w:val="0"/>
        <w:suppressAutoHyphens/>
        <w:snapToGrid w:val="0"/>
        <w:spacing w:before="200" w:after="120" w:line="240" w:lineRule="auto"/>
        <w:ind w:left="142"/>
        <w:jc w:val="both"/>
        <w:rPr>
          <w:rFonts w:ascii="Montserrat" w:eastAsia="Arial" w:hAnsi="Montserrat" w:cs="Tahoma"/>
          <w:kern w:val="1"/>
          <w:lang w:eastAsia="ar-SA"/>
        </w:rPr>
      </w:pPr>
    </w:p>
    <w:p w14:paraId="443D34D6" w14:textId="77777777" w:rsidR="00790BBD" w:rsidRDefault="00790BBD" w:rsidP="003D7FEB">
      <w:pPr>
        <w:widowControl w:val="0"/>
        <w:suppressAutoHyphens/>
        <w:snapToGrid w:val="0"/>
        <w:spacing w:before="200" w:after="120" w:line="240" w:lineRule="auto"/>
        <w:ind w:left="142"/>
        <w:jc w:val="both"/>
        <w:rPr>
          <w:rFonts w:ascii="Montserrat" w:eastAsia="Arial" w:hAnsi="Montserrat" w:cs="Tahoma"/>
          <w:kern w:val="1"/>
          <w:lang w:eastAsia="ar-SA"/>
        </w:rPr>
      </w:pPr>
    </w:p>
    <w:p w14:paraId="32E84E66" w14:textId="77777777" w:rsidR="00790BBD" w:rsidRPr="004F44AC" w:rsidRDefault="00790BBD" w:rsidP="003D7FEB">
      <w:pPr>
        <w:widowControl w:val="0"/>
        <w:suppressAutoHyphens/>
        <w:snapToGrid w:val="0"/>
        <w:spacing w:before="200" w:after="120" w:line="240" w:lineRule="auto"/>
        <w:ind w:left="142"/>
        <w:jc w:val="both"/>
        <w:rPr>
          <w:rFonts w:ascii="Montserrat" w:eastAsia="Arial" w:hAnsi="Montserrat" w:cs="Tahoma"/>
          <w:kern w:val="1"/>
          <w:lang w:eastAsia="ar-SA"/>
        </w:rPr>
      </w:pPr>
    </w:p>
    <w:tbl>
      <w:tblPr>
        <w:tblW w:w="90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629"/>
      </w:tblGrid>
      <w:tr w:rsidR="00937F33" w:rsidRPr="004F44AC" w14:paraId="2F6C61A8" w14:textId="77777777" w:rsidTr="00937F33">
        <w:trPr>
          <w:trHeight w:val="26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E9E87" w14:textId="337CDDE7" w:rsidR="00937F33" w:rsidRPr="004F44AC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bCs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bCs/>
                <w:kern w:val="1"/>
                <w:lang w:eastAsia="ar-SA"/>
              </w:rPr>
              <w:lastRenderedPageBreak/>
              <w:t>Pro</w:t>
            </w:r>
            <w:r w:rsidR="00790BBD">
              <w:rPr>
                <w:rFonts w:ascii="Montserrat" w:eastAsia="Arial" w:hAnsi="Montserrat" w:cs="Tahoma"/>
                <w:bCs/>
                <w:kern w:val="1"/>
                <w:lang w:eastAsia="ar-SA"/>
              </w:rPr>
              <w:t>gram / projekt neve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0C95" w14:textId="4E9F89BB" w:rsidR="00937F33" w:rsidRPr="004F44AC" w:rsidRDefault="00790BBD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  <w:r>
              <w:rPr>
                <w:rFonts w:ascii="Montserrat" w:eastAsia="Arial" w:hAnsi="Montserrat" w:cs="Tahoma"/>
                <w:bCs/>
                <w:kern w:val="1"/>
                <w:lang w:eastAsia="ar-SA"/>
              </w:rPr>
              <w:t>F</w:t>
            </w:r>
            <w:r w:rsidR="00937F33" w:rsidRPr="004F44AC">
              <w:rPr>
                <w:rFonts w:ascii="Montserrat" w:eastAsia="Arial" w:hAnsi="Montserrat" w:cs="Tahoma"/>
                <w:bCs/>
                <w:kern w:val="1"/>
                <w:lang w:eastAsia="ar-SA"/>
              </w:rPr>
              <w:t>ő tevékenységei</w:t>
            </w:r>
          </w:p>
        </w:tc>
      </w:tr>
      <w:tr w:rsidR="00937F33" w:rsidRPr="004F44AC" w14:paraId="00179DFA" w14:textId="77777777" w:rsidTr="00937F33">
        <w:trPr>
          <w:trHeight w:val="40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B4657" w14:textId="77777777" w:rsidR="00937F33" w:rsidRPr="004F44AC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FD85" w14:textId="77777777" w:rsidR="00937F33" w:rsidRPr="004F44AC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937F33" w:rsidRPr="004F44AC" w14:paraId="6A60B729" w14:textId="77777777" w:rsidTr="00937F33">
        <w:trPr>
          <w:trHeight w:val="40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3E50" w14:textId="77777777" w:rsidR="00937F33" w:rsidRPr="004F44AC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D25B" w14:textId="77777777" w:rsidR="00937F33" w:rsidRPr="004F44AC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937F33" w:rsidRPr="004F44AC" w14:paraId="1D761D96" w14:textId="77777777" w:rsidTr="00937F33">
        <w:trPr>
          <w:trHeight w:val="40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F9263" w14:textId="77777777" w:rsidR="00937F33" w:rsidRPr="004F44AC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8EFB" w14:textId="77777777" w:rsidR="00937F33" w:rsidRPr="004F44AC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937F33" w:rsidRPr="004F44AC" w14:paraId="35922DE3" w14:textId="77777777" w:rsidTr="00937F33">
        <w:trPr>
          <w:trHeight w:val="40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9B445" w14:textId="77777777" w:rsidR="00937F33" w:rsidRPr="004F44AC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726" w14:textId="77777777" w:rsidR="00937F33" w:rsidRPr="004F44AC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</w:tbl>
    <w:p w14:paraId="43F71B78" w14:textId="77777777" w:rsidR="00B82080" w:rsidRPr="004F44AC" w:rsidRDefault="00B82080" w:rsidP="00B82080">
      <w:pPr>
        <w:widowControl w:val="0"/>
        <w:suppressAutoHyphens/>
        <w:snapToGrid w:val="0"/>
        <w:spacing w:after="0" w:line="240" w:lineRule="auto"/>
        <w:ind w:left="360"/>
        <w:rPr>
          <w:rFonts w:ascii="Montserrat" w:eastAsia="Arial" w:hAnsi="Montserrat" w:cs="Tahoma"/>
          <w:kern w:val="1"/>
          <w:lang w:eastAsia="ar-SA"/>
        </w:rPr>
      </w:pPr>
    </w:p>
    <w:p w14:paraId="79E59D03" w14:textId="77777777" w:rsidR="00B82080" w:rsidRPr="004F44AC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78C574CC" w14:textId="26595F3A" w:rsidR="00B82080" w:rsidRPr="004F44AC" w:rsidRDefault="00B82080" w:rsidP="003D7FEB">
      <w:pPr>
        <w:widowControl w:val="0"/>
        <w:tabs>
          <w:tab w:val="right" w:pos="8789"/>
        </w:tabs>
        <w:suppressAutoHyphens/>
        <w:spacing w:line="240" w:lineRule="auto"/>
        <w:ind w:left="142"/>
        <w:rPr>
          <w:rFonts w:ascii="Montserrat" w:eastAsia="Times New Roman" w:hAnsi="Montserrat" w:cs="Tahoma"/>
          <w:b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b/>
          <w:spacing w:val="-2"/>
          <w:kern w:val="1"/>
          <w:lang w:eastAsia="ar-SA"/>
        </w:rPr>
        <w:t>Partnerség és együttműködés</w:t>
      </w:r>
      <w:r w:rsidR="003D7FEB" w:rsidRPr="004F44AC">
        <w:rPr>
          <w:rFonts w:ascii="Montserrat" w:eastAsia="Times New Roman" w:hAnsi="Montserrat" w:cs="Tahoma"/>
          <w:b/>
          <w:spacing w:val="-2"/>
          <w:kern w:val="1"/>
          <w:lang w:eastAsia="ar-SA"/>
        </w:rPr>
        <w:t xml:space="preserve"> </w:t>
      </w:r>
      <w:r w:rsidR="003D7FEB" w:rsidRPr="004F44AC">
        <w:rPr>
          <w:rFonts w:ascii="Montserrat" w:eastAsia="Times New Roman" w:hAnsi="Montserrat" w:cs="Tahoma"/>
          <w:b/>
          <w:spacing w:val="-2"/>
          <w:kern w:val="1"/>
          <w:lang w:eastAsia="ar-SA"/>
        </w:rPr>
        <w:br/>
      </w:r>
      <w:r w:rsidR="004856E3" w:rsidRPr="004F44AC">
        <w:rPr>
          <w:rFonts w:ascii="Montserrat" w:eastAsia="Times New Roman" w:hAnsi="Montserrat" w:cs="Tahoma"/>
          <w:bCs/>
          <w:spacing w:val="-2"/>
          <w:kern w:val="1"/>
          <w:lang w:eastAsia="ar-SA"/>
        </w:rPr>
        <w:t>(amennyiben releváns)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82080" w:rsidRPr="004F44AC" w14:paraId="151D05A5" w14:textId="77777777" w:rsidTr="00F715E5">
        <w:trPr>
          <w:trHeight w:val="338"/>
        </w:trPr>
        <w:tc>
          <w:tcPr>
            <w:tcW w:w="9072" w:type="dxa"/>
            <w:gridSpan w:val="2"/>
          </w:tcPr>
          <w:p w14:paraId="4A1EA7ED" w14:textId="77777777" w:rsidR="00B82080" w:rsidRPr="004F44AC" w:rsidRDefault="00B82080" w:rsidP="00B82080">
            <w:pPr>
              <w:widowControl w:val="0"/>
              <w:suppressAutoHyphens/>
              <w:snapToGrid w:val="0"/>
              <w:spacing w:after="0" w:line="240" w:lineRule="auto"/>
              <w:ind w:left="-36"/>
              <w:jc w:val="right"/>
              <w:rPr>
                <w:rFonts w:ascii="Montserrat" w:eastAsia="Arial" w:hAnsi="Montserrat" w:cs="Tahoma"/>
                <w:b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b/>
                <w:kern w:val="1"/>
                <w:lang w:eastAsia="ar-SA"/>
              </w:rPr>
              <w:t>Partnerszervezet</w:t>
            </w:r>
          </w:p>
        </w:tc>
      </w:tr>
      <w:tr w:rsidR="00B82080" w:rsidRPr="004F44AC" w14:paraId="7B6C1F5D" w14:textId="77777777" w:rsidTr="00B6501F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536" w:type="dxa"/>
          </w:tcPr>
          <w:p w14:paraId="156E368D" w14:textId="77777777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jc w:val="both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A szervezet neve (hivatalos név)</w:t>
            </w:r>
          </w:p>
        </w:tc>
        <w:tc>
          <w:tcPr>
            <w:tcW w:w="4536" w:type="dxa"/>
          </w:tcPr>
          <w:p w14:paraId="402F8E1F" w14:textId="77777777" w:rsidR="00B82080" w:rsidRPr="004F44AC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21103498" w14:textId="77777777" w:rsidTr="00B6501F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536" w:type="dxa"/>
          </w:tcPr>
          <w:p w14:paraId="7AAB8A3C" w14:textId="77777777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jc w:val="both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A szervezet képviselője</w:t>
            </w:r>
          </w:p>
        </w:tc>
        <w:tc>
          <w:tcPr>
            <w:tcW w:w="4536" w:type="dxa"/>
          </w:tcPr>
          <w:p w14:paraId="21E31E5A" w14:textId="77777777" w:rsidR="00B82080" w:rsidRPr="004F44AC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1E1B3CC9" w14:textId="77777777" w:rsidTr="00B6501F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536" w:type="dxa"/>
          </w:tcPr>
          <w:p w14:paraId="05BE7327" w14:textId="3E0FD53E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jc w:val="both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Telefonszám, E-mail cím</w:t>
            </w:r>
          </w:p>
        </w:tc>
        <w:tc>
          <w:tcPr>
            <w:tcW w:w="4536" w:type="dxa"/>
          </w:tcPr>
          <w:p w14:paraId="76546107" w14:textId="77777777" w:rsidR="00B82080" w:rsidRPr="004F44AC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1CBA8509" w14:textId="77777777" w:rsidTr="00B6501F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4536" w:type="dxa"/>
          </w:tcPr>
          <w:p w14:paraId="15F7AC96" w14:textId="6ADC4CF0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 xml:space="preserve">A partnerszervezet által rendelkezésre bocsátott </w:t>
            </w:r>
            <w:r w:rsidR="003A62E1"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p</w:t>
            </w:r>
            <w:r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énzbeli önerő összege</w:t>
            </w:r>
          </w:p>
        </w:tc>
        <w:tc>
          <w:tcPr>
            <w:tcW w:w="4536" w:type="dxa"/>
          </w:tcPr>
          <w:p w14:paraId="59A4A77E" w14:textId="77777777" w:rsidR="00B82080" w:rsidRPr="004F44AC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306A16FE" w14:textId="77777777" w:rsidTr="00B6501F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4536" w:type="dxa"/>
          </w:tcPr>
          <w:p w14:paraId="3A8E7234" w14:textId="77777777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A partnerszervezet által rendelkezésre bocsátott természetbeni önerő</w:t>
            </w:r>
          </w:p>
        </w:tc>
        <w:tc>
          <w:tcPr>
            <w:tcW w:w="4536" w:type="dxa"/>
          </w:tcPr>
          <w:p w14:paraId="05BFF6C2" w14:textId="77777777" w:rsidR="00B82080" w:rsidRPr="004F44AC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0BE05C4A" w14:textId="77777777" w:rsidTr="00B6501F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536" w:type="dxa"/>
          </w:tcPr>
          <w:p w14:paraId="7100CFAF" w14:textId="77777777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 xml:space="preserve">Az igényelt támogatásból való részesedés összege </w:t>
            </w:r>
          </w:p>
        </w:tc>
        <w:tc>
          <w:tcPr>
            <w:tcW w:w="4536" w:type="dxa"/>
          </w:tcPr>
          <w:p w14:paraId="472C5C5E" w14:textId="77777777" w:rsidR="00B82080" w:rsidRPr="004F44AC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4F44AC" w14:paraId="18C33715" w14:textId="77777777" w:rsidTr="00B6501F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9072" w:type="dxa"/>
            <w:gridSpan w:val="2"/>
          </w:tcPr>
          <w:p w14:paraId="39414A11" w14:textId="7F4778A9" w:rsidR="00B82080" w:rsidRPr="004F44AC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ind w:left="113" w:right="57"/>
              <w:jc w:val="both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A projektbe való bevonásának indokai, a projekt megvalósítása során betöltött szerepe és feladatai (</w:t>
            </w:r>
            <w:r w:rsidR="00E57501"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M</w:t>
            </w:r>
            <w:r w:rsidR="004856E3"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in</w:t>
            </w:r>
            <w:r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 xml:space="preserve">. </w:t>
            </w:r>
            <w:r w:rsidR="007C1501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5</w:t>
            </w:r>
            <w:r w:rsidR="00E57501"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00</w:t>
            </w:r>
            <w:r w:rsidRPr="004F44AC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 xml:space="preserve"> karakter)</w:t>
            </w:r>
          </w:p>
        </w:tc>
      </w:tr>
      <w:tr w:rsidR="00B82080" w:rsidRPr="004F44AC" w14:paraId="682590B9" w14:textId="77777777" w:rsidTr="00B6501F">
        <w:tblPrEx>
          <w:tblCellMar>
            <w:left w:w="0" w:type="dxa"/>
            <w:right w:w="0" w:type="dxa"/>
          </w:tblCellMar>
        </w:tblPrEx>
        <w:trPr>
          <w:trHeight w:val="473"/>
        </w:trPr>
        <w:tc>
          <w:tcPr>
            <w:tcW w:w="9072" w:type="dxa"/>
            <w:gridSpan w:val="2"/>
          </w:tcPr>
          <w:p w14:paraId="1424F05B" w14:textId="77777777" w:rsidR="00B82080" w:rsidRPr="004F44AC" w:rsidRDefault="00B82080" w:rsidP="00B82080">
            <w:pPr>
              <w:widowControl w:val="0"/>
              <w:suppressAutoHyphens/>
              <w:spacing w:after="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</w:tbl>
    <w:p w14:paraId="042DF5DB" w14:textId="77777777" w:rsidR="00B82080" w:rsidRPr="004F44AC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723D9491" w14:textId="2B5EBB50" w:rsidR="00B82080" w:rsidRPr="004F44AC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558955BF" w14:textId="77777777" w:rsidR="00E57501" w:rsidRPr="004F44AC" w:rsidRDefault="00E57501" w:rsidP="00937F33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3F797FDA" w14:textId="77777777" w:rsidR="00B82080" w:rsidRPr="004F44AC" w:rsidRDefault="00B82080" w:rsidP="00937F33">
      <w:pPr>
        <w:widowControl w:val="0"/>
        <w:tabs>
          <w:tab w:val="right" w:pos="8789"/>
        </w:tabs>
        <w:suppressAutoHyphens/>
        <w:spacing w:after="0" w:line="240" w:lineRule="auto"/>
        <w:ind w:firstLine="142"/>
        <w:jc w:val="both"/>
        <w:rPr>
          <w:rFonts w:ascii="Montserrat" w:eastAsia="Times New Roman" w:hAnsi="Montserrat" w:cs="Tahoma"/>
          <w:b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b/>
          <w:spacing w:val="-2"/>
          <w:kern w:val="1"/>
          <w:lang w:eastAsia="ar-SA"/>
        </w:rPr>
        <w:t xml:space="preserve">A projekt tervezett költségvetése és támogatásra megpályázott összeg  </w:t>
      </w:r>
    </w:p>
    <w:p w14:paraId="332AADBB" w14:textId="77777777" w:rsidR="00B82080" w:rsidRPr="004F44AC" w:rsidRDefault="00B82080" w:rsidP="00937F33">
      <w:pPr>
        <w:widowControl w:val="0"/>
        <w:tabs>
          <w:tab w:val="right" w:pos="8789"/>
        </w:tabs>
        <w:suppressAutoHyphens/>
        <w:spacing w:line="240" w:lineRule="auto"/>
        <w:ind w:firstLine="142"/>
        <w:jc w:val="both"/>
        <w:rPr>
          <w:rFonts w:ascii="Montserrat" w:eastAsia="Times New Roman" w:hAnsi="Montserrat" w:cs="Tahoma"/>
          <w:bCs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bCs/>
          <w:spacing w:val="-2"/>
          <w:kern w:val="1"/>
          <w:lang w:eastAsia="ar-SA"/>
        </w:rPr>
        <w:t>(lásd költségvetés táblázat)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4507"/>
      </w:tblGrid>
      <w:tr w:rsidR="00B82080" w:rsidRPr="004F44AC" w14:paraId="0F5C5B31" w14:textId="77777777" w:rsidTr="00937F33">
        <w:trPr>
          <w:trHeight w:val="397"/>
        </w:trPr>
        <w:tc>
          <w:tcPr>
            <w:tcW w:w="4565" w:type="dxa"/>
          </w:tcPr>
          <w:p w14:paraId="0757A91E" w14:textId="5A68BF8A" w:rsidR="00B82080" w:rsidRPr="004F44AC" w:rsidRDefault="004856E3" w:rsidP="00B82080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  <w:r w:rsidRPr="004F44AC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Kapacitás</w:t>
            </w:r>
            <w:r w:rsidR="007208C7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építési</w:t>
            </w:r>
            <w:r w:rsidRPr="004F44AC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 xml:space="preserve"> p</w:t>
            </w:r>
            <w:r w:rsidR="00B82080" w:rsidRPr="004F44AC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rojekt teljes összege</w:t>
            </w:r>
          </w:p>
        </w:tc>
        <w:tc>
          <w:tcPr>
            <w:tcW w:w="4507" w:type="dxa"/>
          </w:tcPr>
          <w:p w14:paraId="48FF90A1" w14:textId="77777777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</w:p>
        </w:tc>
      </w:tr>
      <w:tr w:rsidR="00B82080" w:rsidRPr="004F44AC" w14:paraId="565ACCDD" w14:textId="77777777" w:rsidTr="00937F33">
        <w:trPr>
          <w:trHeight w:val="397"/>
        </w:trPr>
        <w:tc>
          <w:tcPr>
            <w:tcW w:w="4565" w:type="dxa"/>
          </w:tcPr>
          <w:p w14:paraId="65230D16" w14:textId="77777777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  <w:r w:rsidRPr="004F44AC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Önrész (más források)</w:t>
            </w:r>
          </w:p>
        </w:tc>
        <w:tc>
          <w:tcPr>
            <w:tcW w:w="4507" w:type="dxa"/>
          </w:tcPr>
          <w:p w14:paraId="0CB9FE3B" w14:textId="77777777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</w:p>
        </w:tc>
      </w:tr>
      <w:tr w:rsidR="00B82080" w:rsidRPr="004F44AC" w14:paraId="631B6D46" w14:textId="77777777" w:rsidTr="00937F33">
        <w:trPr>
          <w:trHeight w:val="397"/>
        </w:trPr>
        <w:tc>
          <w:tcPr>
            <w:tcW w:w="4565" w:type="dxa"/>
          </w:tcPr>
          <w:p w14:paraId="7472134C" w14:textId="51F90FCC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  <w:r w:rsidRPr="004F44AC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Partnerszervezet része</w:t>
            </w:r>
          </w:p>
        </w:tc>
        <w:tc>
          <w:tcPr>
            <w:tcW w:w="4507" w:type="dxa"/>
          </w:tcPr>
          <w:p w14:paraId="575B42B8" w14:textId="77777777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</w:p>
        </w:tc>
      </w:tr>
      <w:tr w:rsidR="00B82080" w:rsidRPr="004F44AC" w14:paraId="266786DD" w14:textId="77777777" w:rsidTr="00937F33">
        <w:trPr>
          <w:trHeight w:val="397"/>
        </w:trPr>
        <w:tc>
          <w:tcPr>
            <w:tcW w:w="4565" w:type="dxa"/>
          </w:tcPr>
          <w:p w14:paraId="2E3C0DDE" w14:textId="761E8430" w:rsidR="00B82080" w:rsidRPr="004F44AC" w:rsidRDefault="001155EC" w:rsidP="001155EC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  <w:r w:rsidRPr="004F44AC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JDC</w:t>
            </w:r>
            <w:r w:rsidR="0083289F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 xml:space="preserve"> </w:t>
            </w:r>
            <w:r w:rsidR="00DC4EEF" w:rsidRPr="004F44AC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Mozaik Hub</w:t>
            </w:r>
            <w:r w:rsidR="00B82080" w:rsidRPr="004F44AC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 xml:space="preserve"> támogatás összege</w:t>
            </w:r>
          </w:p>
        </w:tc>
        <w:tc>
          <w:tcPr>
            <w:tcW w:w="4507" w:type="dxa"/>
          </w:tcPr>
          <w:p w14:paraId="50ECC5A7" w14:textId="77777777" w:rsidR="00B82080" w:rsidRPr="004F44AC" w:rsidRDefault="00B82080" w:rsidP="00B82080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</w:p>
        </w:tc>
      </w:tr>
    </w:tbl>
    <w:p w14:paraId="6CAD950A" w14:textId="77777777" w:rsidR="00B82080" w:rsidRPr="004F44AC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76924753" w14:textId="77777777" w:rsidR="004856E3" w:rsidRDefault="004856E3" w:rsidP="003D7FEB">
      <w:pPr>
        <w:widowControl w:val="0"/>
        <w:tabs>
          <w:tab w:val="right" w:pos="8789"/>
        </w:tabs>
        <w:suppressAutoHyphens/>
        <w:spacing w:line="240" w:lineRule="auto"/>
        <w:jc w:val="both"/>
        <w:rPr>
          <w:rFonts w:ascii="Montserrat" w:eastAsia="Times New Roman" w:hAnsi="Montserrat" w:cs="Tahoma"/>
          <w:b/>
          <w:spacing w:val="-2"/>
          <w:kern w:val="1"/>
          <w:lang w:eastAsia="ar-SA"/>
        </w:rPr>
      </w:pPr>
    </w:p>
    <w:p w14:paraId="3EC1ABC9" w14:textId="77777777" w:rsidR="002A28B6" w:rsidRPr="004F44AC" w:rsidRDefault="002A28B6" w:rsidP="003D7FEB">
      <w:pPr>
        <w:widowControl w:val="0"/>
        <w:tabs>
          <w:tab w:val="right" w:pos="8789"/>
        </w:tabs>
        <w:suppressAutoHyphens/>
        <w:spacing w:line="240" w:lineRule="auto"/>
        <w:jc w:val="both"/>
        <w:rPr>
          <w:rFonts w:ascii="Montserrat" w:eastAsia="Times New Roman" w:hAnsi="Montserrat" w:cs="Tahoma"/>
          <w:b/>
          <w:spacing w:val="-2"/>
          <w:kern w:val="1"/>
          <w:lang w:eastAsia="ar-SA"/>
        </w:rPr>
      </w:pPr>
    </w:p>
    <w:p w14:paraId="38FB4D14" w14:textId="1788CFA2" w:rsidR="00B82080" w:rsidRPr="004F44AC" w:rsidRDefault="00B82080" w:rsidP="00937F33">
      <w:pPr>
        <w:widowControl w:val="0"/>
        <w:tabs>
          <w:tab w:val="right" w:pos="8789"/>
        </w:tabs>
        <w:suppressAutoHyphens/>
        <w:spacing w:line="240" w:lineRule="auto"/>
        <w:ind w:left="567" w:hanging="425"/>
        <w:jc w:val="both"/>
        <w:rPr>
          <w:rFonts w:ascii="Montserrat" w:eastAsia="Times New Roman" w:hAnsi="Montserrat" w:cs="Tahoma"/>
          <w:b/>
          <w:spacing w:val="-2"/>
          <w:kern w:val="1"/>
          <w:lang w:eastAsia="ar-SA"/>
        </w:rPr>
      </w:pPr>
      <w:r w:rsidRPr="004F44AC">
        <w:rPr>
          <w:rFonts w:ascii="Montserrat" w:eastAsia="Times New Roman" w:hAnsi="Montserrat" w:cs="Tahoma"/>
          <w:b/>
          <w:spacing w:val="-2"/>
          <w:kern w:val="1"/>
          <w:lang w:eastAsia="ar-SA"/>
        </w:rPr>
        <w:lastRenderedPageBreak/>
        <w:t xml:space="preserve">Kérjük, az alábbi kérdésekre angol nyelven válaszoljon! (Max. </w:t>
      </w:r>
      <w:r w:rsidR="003E6C61" w:rsidRPr="004F44AC">
        <w:rPr>
          <w:rFonts w:ascii="Montserrat" w:eastAsia="Times New Roman" w:hAnsi="Montserrat" w:cs="Tahoma"/>
          <w:b/>
          <w:spacing w:val="-2"/>
          <w:kern w:val="1"/>
          <w:lang w:eastAsia="ar-SA"/>
        </w:rPr>
        <w:t>4</w:t>
      </w:r>
      <w:r w:rsidRPr="004F44AC">
        <w:rPr>
          <w:rFonts w:ascii="Montserrat" w:eastAsia="Times New Roman" w:hAnsi="Montserrat" w:cs="Tahoma"/>
          <w:b/>
          <w:spacing w:val="-2"/>
          <w:kern w:val="1"/>
          <w:lang w:eastAsia="ar-SA"/>
        </w:rPr>
        <w:t xml:space="preserve">000 karakter) </w:t>
      </w:r>
    </w:p>
    <w:p w14:paraId="1BC8CBBD" w14:textId="28BCD6C5" w:rsidR="00B82080" w:rsidRPr="004F44AC" w:rsidRDefault="00B82080" w:rsidP="00257938">
      <w:pPr>
        <w:widowControl w:val="0"/>
        <w:suppressAutoHyphens/>
        <w:spacing w:after="0" w:line="360" w:lineRule="auto"/>
        <w:ind w:left="207" w:firstLine="153"/>
        <w:rPr>
          <w:rFonts w:ascii="Montserrat" w:eastAsia="Arial" w:hAnsi="Montserrat" w:cs="Tahoma"/>
          <w:kern w:val="1"/>
          <w:lang w:val="en-US" w:eastAsia="ar-SA"/>
        </w:rPr>
      </w:pPr>
      <w:r w:rsidRPr="004F44AC">
        <w:rPr>
          <w:rFonts w:ascii="Montserrat" w:eastAsia="Arial" w:hAnsi="Montserrat" w:cs="Tahoma"/>
          <w:kern w:val="1"/>
          <w:lang w:val="en-US" w:eastAsia="ar-SA"/>
        </w:rPr>
        <w:t>1. Wh</w:t>
      </w:r>
      <w:r w:rsidR="00973275" w:rsidRPr="004F44AC">
        <w:rPr>
          <w:rFonts w:ascii="Montserrat" w:eastAsia="Arial" w:hAnsi="Montserrat" w:cs="Tahoma"/>
          <w:kern w:val="1"/>
          <w:lang w:val="en-US" w:eastAsia="ar-SA"/>
        </w:rPr>
        <w:t>at</w:t>
      </w:r>
      <w:r w:rsidRPr="004F44AC">
        <w:rPr>
          <w:rFonts w:ascii="Montserrat" w:eastAsia="Arial" w:hAnsi="Montserrat" w:cs="Tahoma"/>
          <w:kern w:val="1"/>
          <w:lang w:val="en-US" w:eastAsia="ar-SA"/>
        </w:rPr>
        <w:t xml:space="preserve"> is the</w:t>
      </w:r>
      <w:r w:rsidR="003E6C61" w:rsidRPr="004F44AC">
        <w:rPr>
          <w:rFonts w:ascii="Montserrat" w:eastAsia="Arial" w:hAnsi="Montserrat" w:cs="Tahoma"/>
          <w:kern w:val="1"/>
          <w:lang w:val="en-US" w:eastAsia="ar-SA"/>
        </w:rPr>
        <w:t xml:space="preserve"> </w:t>
      </w:r>
      <w:r w:rsidR="004856E3" w:rsidRPr="004F44AC">
        <w:rPr>
          <w:rFonts w:ascii="Montserrat" w:eastAsia="Arial" w:hAnsi="Montserrat" w:cs="Tahoma"/>
          <w:kern w:val="1"/>
          <w:lang w:val="en-US" w:eastAsia="ar-SA"/>
        </w:rPr>
        <w:t>capacity bu</w:t>
      </w:r>
      <w:r w:rsidR="006D4697" w:rsidRPr="004F44AC">
        <w:rPr>
          <w:rFonts w:ascii="Montserrat" w:eastAsia="Arial" w:hAnsi="Montserrat" w:cs="Tahoma"/>
          <w:kern w:val="1"/>
          <w:lang w:val="en-US" w:eastAsia="ar-SA"/>
        </w:rPr>
        <w:t>ilding</w:t>
      </w:r>
      <w:r w:rsidR="00490F63" w:rsidRPr="004F44AC">
        <w:rPr>
          <w:rFonts w:ascii="Montserrat" w:eastAsia="Arial" w:hAnsi="Montserrat" w:cs="Tahoma"/>
          <w:kern w:val="1"/>
          <w:lang w:val="en-US" w:eastAsia="ar-SA"/>
        </w:rPr>
        <w:t xml:space="preserve"> </w:t>
      </w:r>
      <w:r w:rsidR="003E6C61" w:rsidRPr="004F44AC">
        <w:rPr>
          <w:rFonts w:ascii="Montserrat" w:eastAsia="Arial" w:hAnsi="Montserrat" w:cs="Tahoma"/>
          <w:kern w:val="1"/>
          <w:lang w:val="en-US" w:eastAsia="ar-SA"/>
        </w:rPr>
        <w:t>need</w:t>
      </w:r>
      <w:r w:rsidR="007F1635" w:rsidRPr="004F44AC">
        <w:rPr>
          <w:rFonts w:ascii="Montserrat" w:eastAsia="Arial" w:hAnsi="Montserrat" w:cs="Tahoma"/>
          <w:kern w:val="1"/>
          <w:lang w:val="en-US" w:eastAsia="ar-SA"/>
        </w:rPr>
        <w:t xml:space="preserve"> of the organization</w:t>
      </w:r>
      <w:r w:rsidR="003E6C61" w:rsidRPr="004F44AC">
        <w:rPr>
          <w:rFonts w:ascii="Montserrat" w:eastAsia="Arial" w:hAnsi="Montserrat" w:cs="Tahoma"/>
          <w:kern w:val="1"/>
          <w:lang w:val="en-US" w:eastAsia="ar-SA"/>
        </w:rPr>
        <w:t xml:space="preserve"> that</w:t>
      </w:r>
      <w:r w:rsidRPr="004F44AC">
        <w:rPr>
          <w:rFonts w:ascii="Montserrat" w:eastAsia="Arial" w:hAnsi="Montserrat" w:cs="Tahoma"/>
          <w:kern w:val="1"/>
          <w:lang w:val="en-US" w:eastAsia="ar-SA"/>
        </w:rPr>
        <w:t xml:space="preserve"> </w:t>
      </w:r>
      <w:r w:rsidR="003E6C61" w:rsidRPr="004F44AC">
        <w:rPr>
          <w:rFonts w:ascii="Montserrat" w:eastAsia="Arial" w:hAnsi="Montserrat" w:cs="Tahoma"/>
          <w:kern w:val="1"/>
          <w:lang w:val="en-US" w:eastAsia="ar-SA"/>
        </w:rPr>
        <w:t xml:space="preserve">the </w:t>
      </w:r>
      <w:r w:rsidRPr="004F44AC">
        <w:rPr>
          <w:rFonts w:ascii="Montserrat" w:eastAsia="Arial" w:hAnsi="Montserrat" w:cs="Tahoma"/>
          <w:kern w:val="1"/>
          <w:lang w:val="en-US" w:eastAsia="ar-SA"/>
        </w:rPr>
        <w:t xml:space="preserve">project </w:t>
      </w:r>
      <w:r w:rsidR="003E6C61" w:rsidRPr="004F44AC">
        <w:rPr>
          <w:rFonts w:ascii="Montserrat" w:eastAsia="Arial" w:hAnsi="Montserrat" w:cs="Tahoma"/>
          <w:kern w:val="1"/>
          <w:lang w:val="en-US" w:eastAsia="ar-SA"/>
        </w:rPr>
        <w:t>addresses?</w:t>
      </w:r>
      <w:r w:rsidRPr="004F44AC">
        <w:rPr>
          <w:rFonts w:ascii="Montserrat" w:eastAsia="Arial" w:hAnsi="Montserrat" w:cs="Tahoma"/>
          <w:kern w:val="1"/>
          <w:lang w:val="en-US" w:eastAsia="ar-SA"/>
        </w:rPr>
        <w:t xml:space="preserve"> </w:t>
      </w:r>
    </w:p>
    <w:p w14:paraId="612C1EBF" w14:textId="29C1F823" w:rsidR="00D46091" w:rsidRPr="004F44AC" w:rsidRDefault="00B82080" w:rsidP="002A28B6">
      <w:pPr>
        <w:widowControl w:val="0"/>
        <w:suppressAutoHyphens/>
        <w:spacing w:after="0" w:line="360" w:lineRule="auto"/>
        <w:ind w:left="207" w:firstLine="153"/>
        <w:rPr>
          <w:rFonts w:ascii="Montserrat" w:eastAsia="Arial" w:hAnsi="Montserrat" w:cs="Tahoma"/>
          <w:kern w:val="1"/>
          <w:lang w:val="en-US" w:eastAsia="ar-SA"/>
        </w:rPr>
      </w:pPr>
      <w:r w:rsidRPr="004F44AC">
        <w:rPr>
          <w:rFonts w:ascii="Montserrat" w:eastAsia="Arial" w:hAnsi="Montserrat" w:cs="Tahoma"/>
          <w:kern w:val="1"/>
          <w:lang w:val="en-US" w:eastAsia="ar-SA"/>
        </w:rPr>
        <w:t xml:space="preserve">2. What is the objective of the </w:t>
      </w:r>
      <w:r w:rsidR="00490F63" w:rsidRPr="004F44AC">
        <w:rPr>
          <w:rFonts w:ascii="Montserrat" w:eastAsia="Arial" w:hAnsi="Montserrat" w:cs="Tahoma"/>
          <w:kern w:val="1"/>
          <w:lang w:val="en-US" w:eastAsia="ar-SA"/>
        </w:rPr>
        <w:t xml:space="preserve">capacity building </w:t>
      </w:r>
      <w:r w:rsidRPr="004F44AC">
        <w:rPr>
          <w:rFonts w:ascii="Montserrat" w:eastAsia="Arial" w:hAnsi="Montserrat" w:cs="Tahoma"/>
          <w:kern w:val="1"/>
          <w:lang w:val="en-US" w:eastAsia="ar-SA"/>
        </w:rPr>
        <w:t>project?</w:t>
      </w:r>
    </w:p>
    <w:p w14:paraId="5B6A87E1" w14:textId="77777777" w:rsidR="00490F63" w:rsidRPr="004F44AC" w:rsidRDefault="00B82080" w:rsidP="00E57501">
      <w:pPr>
        <w:widowControl w:val="0"/>
        <w:suppressAutoHyphens/>
        <w:spacing w:after="0" w:line="360" w:lineRule="auto"/>
        <w:ind w:left="207" w:firstLine="153"/>
        <w:rPr>
          <w:rFonts w:ascii="Montserrat" w:eastAsia="Arial" w:hAnsi="Montserrat" w:cs="Tahoma"/>
          <w:kern w:val="1"/>
          <w:lang w:val="en-US" w:eastAsia="ar-SA"/>
        </w:rPr>
      </w:pPr>
      <w:r w:rsidRPr="004F44AC">
        <w:rPr>
          <w:rFonts w:ascii="Montserrat" w:eastAsia="Arial" w:hAnsi="Montserrat" w:cs="Tahoma"/>
          <w:kern w:val="1"/>
          <w:lang w:val="en-US" w:eastAsia="ar-SA"/>
        </w:rPr>
        <w:t xml:space="preserve">3. What </w:t>
      </w:r>
      <w:r w:rsidR="00490F63" w:rsidRPr="004F44AC">
        <w:rPr>
          <w:rFonts w:ascii="Montserrat" w:eastAsia="Arial" w:hAnsi="Montserrat" w:cs="Tahoma"/>
          <w:kern w:val="1"/>
          <w:lang w:val="en-US" w:eastAsia="ar-SA"/>
        </w:rPr>
        <w:t xml:space="preserve">are the planned activities of the capacity building project? </w:t>
      </w:r>
    </w:p>
    <w:p w14:paraId="1D28CCE5" w14:textId="14E298EB" w:rsidR="00B82080" w:rsidRPr="004F44AC" w:rsidRDefault="00490F63" w:rsidP="00E57501">
      <w:pPr>
        <w:widowControl w:val="0"/>
        <w:suppressAutoHyphens/>
        <w:spacing w:after="0" w:line="360" w:lineRule="auto"/>
        <w:ind w:left="207" w:firstLine="153"/>
        <w:rPr>
          <w:rFonts w:ascii="Montserrat" w:eastAsia="Arial" w:hAnsi="Montserrat" w:cs="Tahoma"/>
          <w:kern w:val="1"/>
          <w:lang w:val="en-US" w:eastAsia="ar-SA"/>
        </w:rPr>
      </w:pPr>
      <w:r w:rsidRPr="004F44AC">
        <w:rPr>
          <w:rFonts w:ascii="Montserrat" w:eastAsia="Arial" w:hAnsi="Montserrat" w:cs="Tahoma"/>
          <w:kern w:val="1"/>
          <w:lang w:val="en-US" w:eastAsia="ar-SA"/>
        </w:rPr>
        <w:t>4. What are the</w:t>
      </w:r>
      <w:r w:rsidR="00B82080" w:rsidRPr="004F44AC">
        <w:rPr>
          <w:rFonts w:ascii="Montserrat" w:eastAsia="Arial" w:hAnsi="Montserrat" w:cs="Tahoma"/>
          <w:kern w:val="1"/>
          <w:lang w:val="en-US" w:eastAsia="ar-SA"/>
        </w:rPr>
        <w:t xml:space="preserve"> expected </w:t>
      </w:r>
      <w:r w:rsidR="00E57501" w:rsidRPr="004F44AC">
        <w:rPr>
          <w:rFonts w:ascii="Montserrat" w:eastAsia="Arial" w:hAnsi="Montserrat" w:cs="Tahoma"/>
          <w:bCs/>
          <w:kern w:val="1"/>
          <w:lang w:val="en-US" w:eastAsia="ar-SA"/>
        </w:rPr>
        <w:t xml:space="preserve">outputs and </w:t>
      </w:r>
      <w:r w:rsidR="00B82080" w:rsidRPr="004F44AC">
        <w:rPr>
          <w:rFonts w:ascii="Montserrat" w:eastAsia="Arial" w:hAnsi="Montserrat" w:cs="Tahoma"/>
          <w:bCs/>
          <w:kern w:val="1"/>
          <w:lang w:val="en-US" w:eastAsia="ar-SA"/>
        </w:rPr>
        <w:t>outcomes</w:t>
      </w:r>
      <w:r w:rsidRPr="004F44AC">
        <w:rPr>
          <w:rFonts w:ascii="Montserrat" w:eastAsia="Arial" w:hAnsi="Montserrat" w:cs="Tahoma"/>
          <w:bCs/>
          <w:kern w:val="1"/>
          <w:lang w:val="en-US" w:eastAsia="ar-SA"/>
        </w:rPr>
        <w:t xml:space="preserve"> of the capacity building project</w:t>
      </w:r>
      <w:r w:rsidR="00B82080" w:rsidRPr="004F44AC">
        <w:rPr>
          <w:rFonts w:ascii="Montserrat" w:eastAsia="Arial" w:hAnsi="Montserrat" w:cs="Tahoma"/>
          <w:kern w:val="1"/>
          <w:lang w:val="en-US" w:eastAsia="ar-SA"/>
        </w:rPr>
        <w:t xml:space="preserve">? </w:t>
      </w:r>
    </w:p>
    <w:p w14:paraId="41493CE1" w14:textId="57DC98E1" w:rsidR="00B82080" w:rsidRPr="004F44AC" w:rsidRDefault="00B82080" w:rsidP="00257938">
      <w:pPr>
        <w:widowControl w:val="0"/>
        <w:suppressAutoHyphens/>
        <w:spacing w:after="0" w:line="360" w:lineRule="auto"/>
        <w:ind w:left="207" w:firstLine="153"/>
        <w:rPr>
          <w:rFonts w:ascii="Montserrat" w:eastAsia="Arial" w:hAnsi="Montserrat" w:cs="Tahoma"/>
          <w:kern w:val="1"/>
          <w:lang w:val="en-US" w:eastAsia="ar-SA"/>
        </w:rPr>
      </w:pPr>
      <w:r w:rsidRPr="004F44AC">
        <w:rPr>
          <w:rFonts w:ascii="Montserrat" w:eastAsia="Arial" w:hAnsi="Montserrat" w:cs="Tahoma"/>
          <w:kern w:val="1"/>
          <w:lang w:val="en-US" w:eastAsia="ar-SA"/>
        </w:rPr>
        <w:t xml:space="preserve">5. Who is expected to </w:t>
      </w:r>
      <w:r w:rsidR="00490F63" w:rsidRPr="004F44AC">
        <w:rPr>
          <w:rFonts w:ascii="Montserrat" w:eastAsia="Arial" w:hAnsi="Montserrat" w:cs="Tahoma"/>
          <w:kern w:val="1"/>
          <w:lang w:val="en-US" w:eastAsia="ar-SA"/>
        </w:rPr>
        <w:t xml:space="preserve">take part </w:t>
      </w:r>
      <w:r w:rsidRPr="004F44AC">
        <w:rPr>
          <w:rFonts w:ascii="Montserrat" w:eastAsia="Arial" w:hAnsi="Montserrat" w:cs="Tahoma"/>
          <w:kern w:val="1"/>
          <w:lang w:val="en-US" w:eastAsia="ar-SA"/>
        </w:rPr>
        <w:t>(</w:t>
      </w:r>
      <w:r w:rsidR="007F1635" w:rsidRPr="004F44AC">
        <w:rPr>
          <w:rFonts w:ascii="Montserrat" w:eastAsia="Arial" w:hAnsi="Montserrat" w:cs="Tahoma"/>
          <w:kern w:val="1"/>
          <w:lang w:val="en-US" w:eastAsia="ar-SA"/>
        </w:rPr>
        <w:t xml:space="preserve">stakeholders and/or </w:t>
      </w:r>
      <w:r w:rsidRPr="004F44AC">
        <w:rPr>
          <w:rFonts w:ascii="Montserrat" w:eastAsia="Arial" w:hAnsi="Montserrat" w:cs="Tahoma"/>
          <w:kern w:val="1"/>
          <w:lang w:val="en-US" w:eastAsia="ar-SA"/>
        </w:rPr>
        <w:t>target groups)</w:t>
      </w:r>
      <w:r w:rsidR="002A28B6">
        <w:rPr>
          <w:rFonts w:ascii="Montserrat" w:eastAsia="Arial" w:hAnsi="Montserrat" w:cs="Tahoma"/>
          <w:kern w:val="1"/>
          <w:lang w:val="en-US" w:eastAsia="ar-SA"/>
        </w:rPr>
        <w:t xml:space="preserve"> in the capacity building project</w:t>
      </w:r>
      <w:r w:rsidRPr="004F44AC">
        <w:rPr>
          <w:rFonts w:ascii="Montserrat" w:eastAsia="Arial" w:hAnsi="Montserrat" w:cs="Tahoma"/>
          <w:kern w:val="1"/>
          <w:lang w:val="en-US" w:eastAsia="ar-SA"/>
        </w:rPr>
        <w:t xml:space="preserve">? </w:t>
      </w:r>
    </w:p>
    <w:p w14:paraId="31B1511A" w14:textId="173C9BDA" w:rsidR="00B82080" w:rsidRPr="004F44AC" w:rsidRDefault="00B82080" w:rsidP="00257938">
      <w:pPr>
        <w:widowControl w:val="0"/>
        <w:suppressAutoHyphens/>
        <w:spacing w:after="0" w:line="360" w:lineRule="auto"/>
        <w:ind w:left="207" w:firstLine="153"/>
        <w:rPr>
          <w:rFonts w:ascii="Montserrat" w:eastAsia="Arial" w:hAnsi="Montserrat" w:cs="Tahoma"/>
          <w:kern w:val="1"/>
          <w:lang w:val="en-US" w:eastAsia="ar-SA"/>
        </w:rPr>
      </w:pPr>
      <w:r w:rsidRPr="004F44AC">
        <w:rPr>
          <w:rFonts w:ascii="Montserrat" w:eastAsia="Arial" w:hAnsi="Montserrat" w:cs="Tahoma"/>
          <w:kern w:val="1"/>
          <w:lang w:val="en-US" w:eastAsia="ar-SA"/>
        </w:rPr>
        <w:t xml:space="preserve">6. </w:t>
      </w:r>
      <w:r w:rsidR="007F1635" w:rsidRPr="004F44AC">
        <w:rPr>
          <w:rFonts w:ascii="Montserrat" w:eastAsia="Arial" w:hAnsi="Montserrat" w:cs="Tahoma"/>
          <w:kern w:val="1"/>
          <w:lang w:val="en-US" w:eastAsia="ar-SA"/>
        </w:rPr>
        <w:t>Long-term sustainability of the capacity building project</w:t>
      </w:r>
      <w:r w:rsidR="002A28B6">
        <w:rPr>
          <w:rFonts w:ascii="Montserrat" w:eastAsia="Arial" w:hAnsi="Montserrat" w:cs="Tahoma"/>
          <w:kern w:val="1"/>
          <w:lang w:val="en-US" w:eastAsia="ar-SA"/>
        </w:rPr>
        <w:t>.</w:t>
      </w:r>
    </w:p>
    <w:p w14:paraId="7A812E01" w14:textId="77777777" w:rsidR="00B82080" w:rsidRPr="004F44AC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48CEDB37" w14:textId="77777777" w:rsidR="00B82080" w:rsidRPr="004F44AC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42BCBAC0" w14:textId="77777777" w:rsidR="00B82080" w:rsidRPr="004F44AC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5D55358F" w14:textId="77777777" w:rsidR="00B82080" w:rsidRPr="004F44AC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28F498AD" w14:textId="77777777" w:rsidR="00B82080" w:rsidRPr="004F44AC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4A91E3A3" w14:textId="77777777" w:rsidR="00B82080" w:rsidRPr="004F44AC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59D6C64B" w14:textId="6FE1A66D" w:rsidR="00B82080" w:rsidRPr="004F44AC" w:rsidRDefault="00B82080" w:rsidP="003D7FEB">
      <w:pPr>
        <w:widowControl w:val="0"/>
        <w:tabs>
          <w:tab w:val="left" w:pos="4678"/>
        </w:tabs>
        <w:suppressAutoHyphens/>
        <w:spacing w:after="0" w:line="240" w:lineRule="auto"/>
        <w:ind w:left="1985" w:right="-567" w:hanging="1701"/>
        <w:rPr>
          <w:rFonts w:ascii="Montserrat" w:eastAsia="Arial" w:hAnsi="Montserrat" w:cs="Tahoma"/>
          <w:kern w:val="1"/>
          <w:lang w:eastAsia="ar-SA"/>
        </w:rPr>
      </w:pPr>
      <w:r w:rsidRPr="004F44AC">
        <w:rPr>
          <w:rFonts w:ascii="Montserrat" w:eastAsia="Arial" w:hAnsi="Montserrat" w:cs="Tahoma"/>
          <w:kern w:val="1"/>
          <w:lang w:eastAsia="ar-SA"/>
        </w:rPr>
        <w:t>Budapest,</w:t>
      </w:r>
      <w:r w:rsidR="007F1635" w:rsidRPr="004F44AC">
        <w:rPr>
          <w:rFonts w:ascii="Montserrat" w:eastAsia="Arial" w:hAnsi="Montserrat" w:cs="Tahoma"/>
          <w:kern w:val="1"/>
          <w:lang w:eastAsia="ar-SA"/>
        </w:rPr>
        <w:t xml:space="preserve"> </w:t>
      </w:r>
      <w:r w:rsidR="00527989" w:rsidRPr="004F44AC">
        <w:rPr>
          <w:rFonts w:ascii="Montserrat" w:eastAsia="Arial" w:hAnsi="Montserrat" w:cs="Tahoma"/>
          <w:kern w:val="1"/>
          <w:lang w:eastAsia="ar-SA"/>
        </w:rPr>
        <w:t>________________</w:t>
      </w:r>
      <w:r w:rsidRPr="004F44AC">
        <w:rPr>
          <w:rFonts w:ascii="Montserrat" w:eastAsia="Arial" w:hAnsi="Montserrat" w:cs="Tahoma"/>
          <w:kern w:val="1"/>
          <w:lang w:eastAsia="ar-SA"/>
        </w:rPr>
        <w:tab/>
      </w:r>
      <w:r w:rsidRPr="004F44AC">
        <w:rPr>
          <w:rFonts w:ascii="Montserrat" w:eastAsia="Arial" w:hAnsi="Montserrat" w:cs="Tahoma"/>
          <w:kern w:val="1"/>
          <w:lang w:eastAsia="ar-SA"/>
        </w:rPr>
        <w:tab/>
        <w:t xml:space="preserve">         </w:t>
      </w:r>
      <w:r w:rsidR="00527989" w:rsidRPr="004F44AC">
        <w:rPr>
          <w:rFonts w:ascii="Montserrat" w:eastAsia="Arial" w:hAnsi="Montserrat" w:cs="Tahoma"/>
          <w:kern w:val="1"/>
          <w:lang w:eastAsia="ar-SA"/>
        </w:rPr>
        <w:t>___________________________________</w:t>
      </w:r>
    </w:p>
    <w:p w14:paraId="1F822289" w14:textId="77777777" w:rsidR="00B82080" w:rsidRPr="004F44AC" w:rsidRDefault="00B82080" w:rsidP="00B82080">
      <w:pPr>
        <w:widowControl w:val="0"/>
        <w:suppressAutoHyphens/>
        <w:spacing w:after="0" w:line="240" w:lineRule="auto"/>
        <w:ind w:right="-567"/>
        <w:rPr>
          <w:rFonts w:ascii="Montserrat" w:eastAsia="Arial" w:hAnsi="Montserrat" w:cs="Tahoma"/>
          <w:kern w:val="1"/>
          <w:lang w:eastAsia="ar-SA"/>
        </w:rPr>
      </w:pPr>
      <w:r w:rsidRPr="004F44AC">
        <w:rPr>
          <w:rFonts w:ascii="Montserrat" w:eastAsia="Arial" w:hAnsi="Montserrat" w:cs="Tahoma"/>
          <w:kern w:val="1"/>
          <w:lang w:eastAsia="ar-SA"/>
        </w:rPr>
        <w:tab/>
      </w:r>
      <w:r w:rsidRPr="004F44AC">
        <w:rPr>
          <w:rFonts w:ascii="Montserrat" w:eastAsia="Arial" w:hAnsi="Montserrat" w:cs="Tahoma"/>
          <w:kern w:val="1"/>
          <w:lang w:eastAsia="ar-SA"/>
        </w:rPr>
        <w:tab/>
      </w:r>
      <w:r w:rsidRPr="004F44AC">
        <w:rPr>
          <w:rFonts w:ascii="Montserrat" w:eastAsia="Arial" w:hAnsi="Montserrat" w:cs="Tahoma"/>
          <w:kern w:val="1"/>
          <w:lang w:eastAsia="ar-SA"/>
        </w:rPr>
        <w:tab/>
      </w:r>
      <w:r w:rsidRPr="004F44AC">
        <w:rPr>
          <w:rFonts w:ascii="Montserrat" w:eastAsia="Arial" w:hAnsi="Montserrat" w:cs="Tahoma"/>
          <w:kern w:val="1"/>
          <w:lang w:eastAsia="ar-SA"/>
        </w:rPr>
        <w:tab/>
      </w:r>
      <w:r w:rsidRPr="004F44AC">
        <w:rPr>
          <w:rFonts w:ascii="Montserrat" w:eastAsia="Arial" w:hAnsi="Montserrat" w:cs="Tahoma"/>
          <w:kern w:val="1"/>
          <w:lang w:eastAsia="ar-SA"/>
        </w:rPr>
        <w:tab/>
      </w:r>
      <w:r w:rsidRPr="004F44AC">
        <w:rPr>
          <w:rFonts w:ascii="Montserrat" w:eastAsia="Arial" w:hAnsi="Montserrat" w:cs="Tahoma"/>
          <w:kern w:val="1"/>
          <w:lang w:eastAsia="ar-SA"/>
        </w:rPr>
        <w:tab/>
      </w:r>
      <w:r w:rsidRPr="004F44AC">
        <w:rPr>
          <w:rFonts w:ascii="Montserrat" w:eastAsia="Arial" w:hAnsi="Montserrat" w:cs="Tahoma"/>
          <w:kern w:val="1"/>
          <w:lang w:eastAsia="ar-SA"/>
        </w:rPr>
        <w:tab/>
      </w:r>
      <w:r w:rsidR="00527989" w:rsidRPr="004F44AC">
        <w:rPr>
          <w:rFonts w:ascii="Montserrat" w:eastAsia="Arial" w:hAnsi="Montserrat" w:cs="Tahoma"/>
          <w:kern w:val="1"/>
          <w:lang w:eastAsia="ar-SA"/>
        </w:rPr>
        <w:t xml:space="preserve"> P</w:t>
      </w:r>
      <w:r w:rsidRPr="004F44AC">
        <w:rPr>
          <w:rFonts w:ascii="Montserrat" w:eastAsia="Arial" w:hAnsi="Montserrat" w:cs="Tahoma"/>
          <w:kern w:val="1"/>
          <w:lang w:eastAsia="ar-SA"/>
        </w:rPr>
        <w:t>ályázó szervezet képviselőjének aláírása</w:t>
      </w:r>
    </w:p>
    <w:p w14:paraId="142E582E" w14:textId="77777777" w:rsidR="00D71F57" w:rsidRPr="004F44AC" w:rsidRDefault="00D71F57">
      <w:pPr>
        <w:rPr>
          <w:rFonts w:ascii="Montserrat" w:hAnsi="Montserrat" w:cs="Tahoma"/>
        </w:rPr>
      </w:pPr>
    </w:p>
    <w:sectPr w:rsidR="00D71F57" w:rsidRPr="004F44AC" w:rsidSect="00F532A0">
      <w:headerReference w:type="default" r:id="rId8"/>
      <w:footerReference w:type="default" r:id="rId9"/>
      <w:pgSz w:w="12240" w:h="15840"/>
      <w:pgMar w:top="1418" w:right="1418" w:bottom="0" w:left="1560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04AC" w14:textId="77777777" w:rsidR="00F532A0" w:rsidRDefault="00F532A0" w:rsidP="007B7DCF">
      <w:pPr>
        <w:spacing w:after="0" w:line="240" w:lineRule="auto"/>
      </w:pPr>
      <w:r>
        <w:separator/>
      </w:r>
    </w:p>
  </w:endnote>
  <w:endnote w:type="continuationSeparator" w:id="0">
    <w:p w14:paraId="253E5D6C" w14:textId="77777777" w:rsidR="00F532A0" w:rsidRDefault="00F532A0" w:rsidP="007B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887D" w14:textId="026AA81C" w:rsidR="00A94C4B" w:rsidRDefault="00A94C4B" w:rsidP="00A94C4B">
    <w:pPr>
      <w:pStyle w:val="llb"/>
      <w:jc w:val="right"/>
    </w:pPr>
  </w:p>
  <w:p w14:paraId="3964FF7F" w14:textId="50BFFE81" w:rsidR="007B7DCF" w:rsidRDefault="00801528" w:rsidP="00DA5ADC">
    <w:pPr>
      <w:pStyle w:val="llb"/>
      <w:jc w:val="right"/>
    </w:pPr>
    <w:r>
      <w:rPr>
        <w:b/>
        <w:noProof/>
      </w:rPr>
      <w:drawing>
        <wp:inline distT="0" distB="0" distL="0" distR="0" wp14:anchorId="70938DE1" wp14:editId="67B6DA9C">
          <wp:extent cx="600075" cy="619125"/>
          <wp:effectExtent l="0" t="0" r="9525" b="9525"/>
          <wp:docPr id="33" name="Kép 33" descr="JDC_logomark_2015kompakt30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DC_logomark_2015kompakt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3C4D" w14:textId="77777777" w:rsidR="00F532A0" w:rsidRDefault="00F532A0" w:rsidP="007B7DCF">
      <w:pPr>
        <w:spacing w:after="0" w:line="240" w:lineRule="auto"/>
      </w:pPr>
      <w:bookmarkStart w:id="0" w:name="_Hlk70523262"/>
      <w:bookmarkEnd w:id="0"/>
      <w:r>
        <w:separator/>
      </w:r>
    </w:p>
  </w:footnote>
  <w:footnote w:type="continuationSeparator" w:id="0">
    <w:p w14:paraId="11FC4109" w14:textId="77777777" w:rsidR="00F532A0" w:rsidRDefault="00F532A0" w:rsidP="007B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E3A7" w14:textId="0E120C89" w:rsidR="007B7DCF" w:rsidRDefault="00E80EC4" w:rsidP="00E80EC4">
    <w:pPr>
      <w:pStyle w:val="lfej"/>
      <w:ind w:left="-1560"/>
    </w:pPr>
    <w:r>
      <w:rPr>
        <w:noProof/>
      </w:rPr>
      <w:drawing>
        <wp:inline distT="0" distB="0" distL="0" distR="0" wp14:anchorId="2E576EFF" wp14:editId="25778904">
          <wp:extent cx="6370320" cy="1051560"/>
          <wp:effectExtent l="0" t="0" r="0" b="0"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398D"/>
    <w:multiLevelType w:val="hybridMultilevel"/>
    <w:tmpl w:val="8CD073BE"/>
    <w:lvl w:ilvl="0" w:tplc="E678227E">
      <w:start w:val="1"/>
      <w:numFmt w:val="bullet"/>
      <w:lvlText w:val="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A2D0C"/>
    <w:multiLevelType w:val="hybridMultilevel"/>
    <w:tmpl w:val="84344216"/>
    <w:lvl w:ilvl="0" w:tplc="D01A2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3157">
    <w:abstractNumId w:val="1"/>
  </w:num>
  <w:num w:numId="2" w16cid:durableId="102953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16"/>
    <w:rsid w:val="00040F81"/>
    <w:rsid w:val="000473C6"/>
    <w:rsid w:val="000513A8"/>
    <w:rsid w:val="00060A45"/>
    <w:rsid w:val="00063A90"/>
    <w:rsid w:val="00064B3B"/>
    <w:rsid w:val="00097731"/>
    <w:rsid w:val="000C743B"/>
    <w:rsid w:val="0011512A"/>
    <w:rsid w:val="001155EC"/>
    <w:rsid w:val="00134BC1"/>
    <w:rsid w:val="00184888"/>
    <w:rsid w:val="001C0551"/>
    <w:rsid w:val="001D3ADC"/>
    <w:rsid w:val="001E4ADD"/>
    <w:rsid w:val="002012E7"/>
    <w:rsid w:val="00243397"/>
    <w:rsid w:val="00257938"/>
    <w:rsid w:val="002A28B6"/>
    <w:rsid w:val="002B1C48"/>
    <w:rsid w:val="002E748B"/>
    <w:rsid w:val="002F09F5"/>
    <w:rsid w:val="0034449C"/>
    <w:rsid w:val="003A62E1"/>
    <w:rsid w:val="003B667A"/>
    <w:rsid w:val="003C4D21"/>
    <w:rsid w:val="003D7FEB"/>
    <w:rsid w:val="003E6C61"/>
    <w:rsid w:val="00400257"/>
    <w:rsid w:val="00447808"/>
    <w:rsid w:val="004856E3"/>
    <w:rsid w:val="00487E23"/>
    <w:rsid w:val="00490F63"/>
    <w:rsid w:val="004914F9"/>
    <w:rsid w:val="004F44AC"/>
    <w:rsid w:val="005048D7"/>
    <w:rsid w:val="00506386"/>
    <w:rsid w:val="00527989"/>
    <w:rsid w:val="006260DB"/>
    <w:rsid w:val="00630CB7"/>
    <w:rsid w:val="00631E3A"/>
    <w:rsid w:val="006D4697"/>
    <w:rsid w:val="007208C7"/>
    <w:rsid w:val="00783F97"/>
    <w:rsid w:val="00786A61"/>
    <w:rsid w:val="00790BBD"/>
    <w:rsid w:val="007B7DCF"/>
    <w:rsid w:val="007C1501"/>
    <w:rsid w:val="007F1635"/>
    <w:rsid w:val="00801528"/>
    <w:rsid w:val="0081714E"/>
    <w:rsid w:val="0083289F"/>
    <w:rsid w:val="00835317"/>
    <w:rsid w:val="008371C8"/>
    <w:rsid w:val="00841C09"/>
    <w:rsid w:val="008A6066"/>
    <w:rsid w:val="008B30ED"/>
    <w:rsid w:val="008C4F66"/>
    <w:rsid w:val="008E153E"/>
    <w:rsid w:val="008F6626"/>
    <w:rsid w:val="00911481"/>
    <w:rsid w:val="00924A7C"/>
    <w:rsid w:val="00937F33"/>
    <w:rsid w:val="009476F6"/>
    <w:rsid w:val="00973275"/>
    <w:rsid w:val="00974D7D"/>
    <w:rsid w:val="00977FE7"/>
    <w:rsid w:val="009B3AC4"/>
    <w:rsid w:val="009C0782"/>
    <w:rsid w:val="00A22A4B"/>
    <w:rsid w:val="00A57E44"/>
    <w:rsid w:val="00A75C1E"/>
    <w:rsid w:val="00A94C4B"/>
    <w:rsid w:val="00B03FE0"/>
    <w:rsid w:val="00B07DA3"/>
    <w:rsid w:val="00B52C61"/>
    <w:rsid w:val="00B52CA3"/>
    <w:rsid w:val="00B6501F"/>
    <w:rsid w:val="00B65616"/>
    <w:rsid w:val="00B76F3D"/>
    <w:rsid w:val="00B82080"/>
    <w:rsid w:val="00BE3A0D"/>
    <w:rsid w:val="00BF07E9"/>
    <w:rsid w:val="00BF51F3"/>
    <w:rsid w:val="00C74DE8"/>
    <w:rsid w:val="00C8601A"/>
    <w:rsid w:val="00CB624B"/>
    <w:rsid w:val="00CC4DB3"/>
    <w:rsid w:val="00CD6353"/>
    <w:rsid w:val="00D2058E"/>
    <w:rsid w:val="00D46091"/>
    <w:rsid w:val="00D5132B"/>
    <w:rsid w:val="00D52988"/>
    <w:rsid w:val="00D556BF"/>
    <w:rsid w:val="00D70B11"/>
    <w:rsid w:val="00D71F57"/>
    <w:rsid w:val="00DA5ADC"/>
    <w:rsid w:val="00DC4EEF"/>
    <w:rsid w:val="00DF1EC2"/>
    <w:rsid w:val="00E17CDD"/>
    <w:rsid w:val="00E557C3"/>
    <w:rsid w:val="00E57501"/>
    <w:rsid w:val="00E80EC4"/>
    <w:rsid w:val="00EB6AA3"/>
    <w:rsid w:val="00ED1A40"/>
    <w:rsid w:val="00F32ABC"/>
    <w:rsid w:val="00F44F8B"/>
    <w:rsid w:val="00F532A0"/>
    <w:rsid w:val="00F625C5"/>
    <w:rsid w:val="00F81009"/>
    <w:rsid w:val="00F94CC6"/>
    <w:rsid w:val="00F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39AAA"/>
  <w15:docId w15:val="{46C6AB08-6F78-455D-A5DB-D8C41F3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7D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DCF"/>
  </w:style>
  <w:style w:type="paragraph" w:styleId="llb">
    <w:name w:val="footer"/>
    <w:basedOn w:val="Norml"/>
    <w:link w:val="llbChar"/>
    <w:uiPriority w:val="99"/>
    <w:unhideWhenUsed/>
    <w:rsid w:val="007B7D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DCF"/>
  </w:style>
  <w:style w:type="paragraph" w:styleId="Buborkszveg">
    <w:name w:val="Balloon Text"/>
    <w:basedOn w:val="Norml"/>
    <w:link w:val="BuborkszvegChar"/>
    <w:uiPriority w:val="99"/>
    <w:semiHidden/>
    <w:unhideWhenUsed/>
    <w:rsid w:val="007B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7DC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25C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8208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jd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rcea\LOCALS~1\Temp\P&#225;ly&#225;zati%20Adatlap%202015.%20Mozaik%20Zsid&#243;%20K&#246;z&#246;ss&#233;gi%20Hub%20JDC%20MAZS%20Alap&#237;tv&#225;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8F8E-4FE9-4C30-A52F-8F321D3C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Pályázati Adatlap 2015. Mozaik Zsidó Közösségi Hub JDC MAZS Alapítvány</Template>
  <TotalTime>89</TotalTime>
  <Pages>4</Pages>
  <Words>454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Tordai Bence</dc:creator>
  <cp:lastModifiedBy>Bence Tordai</cp:lastModifiedBy>
  <cp:revision>41</cp:revision>
  <cp:lastPrinted>2019-01-22T10:00:00Z</cp:lastPrinted>
  <dcterms:created xsi:type="dcterms:W3CDTF">2024-03-22T11:13:00Z</dcterms:created>
  <dcterms:modified xsi:type="dcterms:W3CDTF">2024-04-05T10:19:00Z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67b8fa6b9cd64ad2b3c29408c660e4873c2a68058673b41eeb51a2c347ead9de</vt:lpwstr>
  </property>
</Properties>
</file>